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B9B4" w14:textId="77777777" w:rsidR="008E0637" w:rsidRDefault="008E0637" w:rsidP="009E5511">
      <w:pPr>
        <w:pStyle w:val="Titolo1"/>
        <w:spacing w:before="240" w:line="300" w:lineRule="exact"/>
        <w:ind w:left="0"/>
        <w:rPr>
          <w:rFonts w:asciiTheme="minorHAnsi" w:hAnsiTheme="minorHAnsi" w:cstheme="minorHAnsi"/>
          <w:b/>
          <w:bCs/>
          <w:color w:val="2E5395"/>
          <w:lang w:val="it-IT"/>
        </w:rPr>
      </w:pPr>
    </w:p>
    <w:p w14:paraId="0A800F42" w14:textId="77777777" w:rsidR="00C605FB" w:rsidRPr="00B3181D" w:rsidRDefault="00C605FB" w:rsidP="00C605FB">
      <w:pPr>
        <w:widowControl w:val="0"/>
        <w:spacing w:line="276" w:lineRule="auto"/>
        <w:ind w:right="-7"/>
        <w:rPr>
          <w:rFonts w:ascii="Calibri" w:eastAsia="Calibri" w:hAnsi="Calibri" w:cs="Calibri"/>
          <w:b/>
          <w:szCs w:val="22"/>
        </w:rPr>
      </w:pPr>
      <w:r w:rsidRPr="00B3181D">
        <w:rPr>
          <w:rFonts w:ascii="Calibri" w:eastAsia="Calibri" w:hAnsi="Calibri" w:cs="Calibri"/>
          <w:b/>
          <w:szCs w:val="22"/>
        </w:rPr>
        <w:t xml:space="preserve">AVVISO PUBBLICO PER LA SELEZIONE DI PROGETTI DI RICERCA INDUSTRIALE E SVILUPPO SPERIMENTALE NELL’AMBITO DEI SISTEMI INNOVATIVI PER IL MONITORAGGIO, LA PRESERVAZIONE, LA VALORIZZAZIONE E IL RIPRISTINO DELLA BIODIVERSITÀ, AD OPERA DELLE  MICRO PICCOLE E MEDIE IMPRESE, DA FINANZIARE NELL’AMBITO DEL PROGRAMMA DI RICERCA DEL CENTRO NAZIONALE DELLA BIODIVERSITÀ “NATIONAL BIODIVERSITY FUTURE CENTER (NBFC)”, A VALERE SULLE RISORSE DEL PIANO NAZIONALE RIPRESA E RESILIENZA (PNRR) MISSIONE 4, “ISTRUZIONE E RICERCA” - COMPONENTE 2, “DALLA RICERCA ALL’IMPRESA” - LINEA DI INVESTIMENTO 1.4, “POTENZIAMENTO STRUTTURE DI RICERCA E CREAZIONE DI "CAMPIONI NAZIONALI DI R&amp;S" SU ALCUNE KEY ENABLING TECHNOLOGIES”, FINANZIATO DALL’UNIONE EUROPEA – NEXTGENERATIONEU” PROGETTO [NBFC] </w:t>
      </w:r>
    </w:p>
    <w:p w14:paraId="6DD6117E" w14:textId="77777777" w:rsidR="00C605FB" w:rsidRPr="00B3181D" w:rsidRDefault="00C605FB" w:rsidP="00C605FB">
      <w:pPr>
        <w:spacing w:before="62" w:line="276" w:lineRule="auto"/>
        <w:ind w:right="-7"/>
        <w:rPr>
          <w:rFonts w:ascii="Calibri" w:hAnsi="Calibri" w:cs="Calibri"/>
          <w:b/>
          <w:spacing w:val="-1"/>
        </w:rPr>
      </w:pPr>
      <w:r w:rsidRPr="00B3181D">
        <w:rPr>
          <w:rFonts w:ascii="Calibri" w:hAnsi="Calibri" w:cs="Calibri"/>
          <w:b/>
          <w:spacing w:val="-1"/>
        </w:rPr>
        <w:t>Codice Avviso: NBFC_S8_PMI</w:t>
      </w:r>
    </w:p>
    <w:p w14:paraId="43000A92" w14:textId="77777777" w:rsidR="008E0637" w:rsidRDefault="008E0637" w:rsidP="009E5511">
      <w:pPr>
        <w:pStyle w:val="Titolo1"/>
        <w:spacing w:before="240" w:line="300" w:lineRule="exact"/>
        <w:ind w:left="0"/>
        <w:rPr>
          <w:rFonts w:asciiTheme="minorHAnsi" w:hAnsiTheme="minorHAnsi" w:cstheme="minorHAnsi"/>
          <w:b/>
          <w:bCs/>
          <w:color w:val="2E5395"/>
          <w:lang w:val="it-IT"/>
        </w:rPr>
      </w:pPr>
    </w:p>
    <w:p w14:paraId="340BF55B" w14:textId="77777777" w:rsidR="008E0637" w:rsidRDefault="008E0637" w:rsidP="009E5511">
      <w:pPr>
        <w:pStyle w:val="Titolo1"/>
        <w:spacing w:before="240" w:line="300" w:lineRule="exact"/>
        <w:ind w:left="0"/>
        <w:rPr>
          <w:rFonts w:asciiTheme="minorHAnsi" w:hAnsiTheme="minorHAnsi" w:cstheme="minorHAnsi"/>
          <w:b/>
          <w:bCs/>
          <w:color w:val="2E5395"/>
          <w:lang w:val="it-IT"/>
        </w:rPr>
      </w:pPr>
    </w:p>
    <w:p w14:paraId="29D6CEC3" w14:textId="00FF27A7" w:rsidR="008E0637" w:rsidRDefault="00DC2011" w:rsidP="007B63F5">
      <w:pPr>
        <w:pStyle w:val="Titolo1"/>
        <w:spacing w:before="240" w:line="300" w:lineRule="exact"/>
        <w:ind w:left="0"/>
        <w:jc w:val="center"/>
        <w:rPr>
          <w:rFonts w:asciiTheme="minorHAnsi" w:hAnsiTheme="minorHAnsi" w:cstheme="minorHAnsi"/>
          <w:b/>
          <w:bCs/>
          <w:color w:val="2E5395"/>
          <w:lang w:val="it-IT"/>
        </w:rPr>
      </w:pPr>
      <w:r w:rsidRPr="00B367DB">
        <w:rPr>
          <w:rFonts w:asciiTheme="minorHAnsi" w:hAnsiTheme="minorHAnsi" w:cstheme="minorHAnsi"/>
          <w:b/>
          <w:bCs/>
          <w:color w:val="2E5395"/>
          <w:lang w:val="it-IT"/>
        </w:rPr>
        <w:t xml:space="preserve">ALLEGATO </w:t>
      </w:r>
      <w:r w:rsidR="2B470962" w:rsidRPr="00B367DB">
        <w:rPr>
          <w:rFonts w:asciiTheme="minorHAnsi" w:hAnsiTheme="minorHAnsi" w:cstheme="minorHAnsi"/>
          <w:b/>
          <w:bCs/>
          <w:color w:val="2E5395"/>
          <w:lang w:val="it-IT"/>
        </w:rPr>
        <w:t>2</w:t>
      </w:r>
    </w:p>
    <w:p w14:paraId="4299FFCB" w14:textId="1CD4C6AE" w:rsidR="00DC2011" w:rsidRPr="00B367DB" w:rsidRDefault="00DC2011" w:rsidP="007B63F5">
      <w:pPr>
        <w:pStyle w:val="Titolo1"/>
        <w:spacing w:before="240" w:line="300" w:lineRule="exact"/>
        <w:ind w:left="0"/>
        <w:jc w:val="center"/>
        <w:rPr>
          <w:rFonts w:asciiTheme="minorHAnsi" w:hAnsiTheme="minorHAnsi" w:cstheme="minorHAnsi"/>
          <w:b/>
          <w:bCs/>
          <w:color w:val="2E5395"/>
          <w:lang w:val="it-IT"/>
        </w:rPr>
      </w:pPr>
      <w:r w:rsidRPr="00B367DB">
        <w:rPr>
          <w:rFonts w:asciiTheme="minorHAnsi" w:hAnsiTheme="minorHAnsi" w:cstheme="minorHAnsi"/>
          <w:b/>
          <w:bCs/>
          <w:color w:val="2E5395"/>
          <w:lang w:val="it-IT"/>
        </w:rPr>
        <w:t>D</w:t>
      </w:r>
      <w:r w:rsidR="73772BC0" w:rsidRPr="00B367DB">
        <w:rPr>
          <w:rFonts w:asciiTheme="minorHAnsi" w:hAnsiTheme="minorHAnsi" w:cstheme="minorHAnsi"/>
          <w:b/>
          <w:bCs/>
          <w:color w:val="2E5395"/>
          <w:lang w:val="it-IT"/>
        </w:rPr>
        <w:t xml:space="preserve">ICHIARAZIONE REQUISITI DI </w:t>
      </w:r>
      <w:r w:rsidR="001B2BEA" w:rsidRPr="00B367DB">
        <w:rPr>
          <w:rFonts w:asciiTheme="minorHAnsi" w:hAnsiTheme="minorHAnsi" w:cstheme="minorHAnsi"/>
          <w:b/>
          <w:bCs/>
          <w:color w:val="2E5395"/>
          <w:lang w:val="it-IT"/>
        </w:rPr>
        <w:t>AMMISSIBILIT</w:t>
      </w:r>
      <w:r w:rsidR="00174CB7">
        <w:rPr>
          <w:rFonts w:asciiTheme="minorHAnsi" w:hAnsiTheme="minorHAnsi" w:cstheme="minorHAnsi"/>
          <w:b/>
          <w:bCs/>
          <w:color w:val="2E5395"/>
          <w:lang w:val="it-IT"/>
        </w:rPr>
        <w:t>À</w:t>
      </w:r>
      <w:r w:rsidR="001B2BEA" w:rsidRPr="00B367DB">
        <w:rPr>
          <w:rFonts w:asciiTheme="minorHAnsi" w:hAnsiTheme="minorHAnsi" w:cstheme="minorHAnsi"/>
          <w:b/>
          <w:bCs/>
          <w:color w:val="2E5395"/>
          <w:lang w:val="it-IT"/>
        </w:rPr>
        <w:t xml:space="preserve"> DEI SOG</w:t>
      </w:r>
      <w:r w:rsidR="00E707A1" w:rsidRPr="00B367DB">
        <w:rPr>
          <w:rFonts w:asciiTheme="minorHAnsi" w:hAnsiTheme="minorHAnsi" w:cstheme="minorHAnsi"/>
          <w:b/>
          <w:bCs/>
          <w:color w:val="2E5395"/>
          <w:lang w:val="it-IT"/>
        </w:rPr>
        <w:t>G</w:t>
      </w:r>
      <w:r w:rsidR="001B2BEA" w:rsidRPr="00B367DB">
        <w:rPr>
          <w:rFonts w:asciiTheme="minorHAnsi" w:hAnsiTheme="minorHAnsi" w:cstheme="minorHAnsi"/>
          <w:b/>
          <w:bCs/>
          <w:color w:val="2E5395"/>
          <w:lang w:val="it-IT"/>
        </w:rPr>
        <w:t>ETTI BENEFICIARI</w:t>
      </w:r>
    </w:p>
    <w:p w14:paraId="28F6EF68" w14:textId="55344954" w:rsidR="00DC2011" w:rsidRPr="00B367DB" w:rsidRDefault="00DC2011" w:rsidP="00DC2011">
      <w:pPr>
        <w:spacing w:line="276" w:lineRule="auto"/>
        <w:jc w:val="center"/>
        <w:rPr>
          <w:rFonts w:asciiTheme="minorHAnsi" w:hAnsiTheme="minorHAnsi" w:cstheme="minorHAnsi"/>
          <w:b/>
          <w:bCs/>
          <w:strike/>
          <w:szCs w:val="22"/>
        </w:rPr>
      </w:pPr>
    </w:p>
    <w:p w14:paraId="707778FB" w14:textId="77777777" w:rsidR="00DC2011" w:rsidRDefault="00DC2011" w:rsidP="00DC2011">
      <w:pPr>
        <w:rPr>
          <w:rFonts w:asciiTheme="minorHAnsi" w:hAnsiTheme="minorHAnsi" w:cstheme="minorHAnsi"/>
          <w:i/>
          <w:iCs/>
          <w:szCs w:val="22"/>
        </w:rPr>
      </w:pPr>
    </w:p>
    <w:p w14:paraId="516CBAA9" w14:textId="77777777" w:rsidR="007B63F5" w:rsidRPr="00B367DB" w:rsidRDefault="007B63F5" w:rsidP="00DC2011">
      <w:pPr>
        <w:rPr>
          <w:rFonts w:asciiTheme="minorHAnsi" w:hAnsiTheme="minorHAnsi" w:cstheme="minorHAnsi"/>
          <w:i/>
          <w:iCs/>
          <w:szCs w:val="22"/>
        </w:rPr>
      </w:pPr>
    </w:p>
    <w:p w14:paraId="591CBDCE" w14:textId="408E9FD0" w:rsidR="00DC2011" w:rsidRPr="00B367DB" w:rsidRDefault="00DC2011" w:rsidP="00DC2011">
      <w:pPr>
        <w:pStyle w:val="Titolo8"/>
        <w:rPr>
          <w:rFonts w:asciiTheme="minorHAnsi" w:hAnsiTheme="minorHAnsi" w:cstheme="minorHAnsi"/>
          <w:b/>
          <w:i w:val="0"/>
          <w:iCs w:val="0"/>
          <w:szCs w:val="22"/>
        </w:rPr>
      </w:pPr>
      <w:r w:rsidRPr="00B367DB">
        <w:rPr>
          <w:rFonts w:asciiTheme="minorHAnsi" w:hAnsiTheme="minorHAnsi" w:cstheme="minorHAnsi"/>
          <w:b/>
          <w:i w:val="0"/>
          <w:szCs w:val="22"/>
        </w:rPr>
        <w:t>Il/La Sottoscritto/a</w:t>
      </w:r>
    </w:p>
    <w:p w14:paraId="3EAA71EF" w14:textId="77777777" w:rsidR="00DC2011" w:rsidRPr="00B367DB" w:rsidRDefault="00DC2011" w:rsidP="00DC201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E1BF75" w14:textId="23408420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Cognome _____________________________________ Nome ____________________________________</w:t>
      </w:r>
    </w:p>
    <w:p w14:paraId="0E7AB8FC" w14:textId="136CE9C2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Nato/a a _____________________________ Provincia _______________________ il __________________</w:t>
      </w:r>
    </w:p>
    <w:p w14:paraId="151747FB" w14:textId="09D3F20C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Residente in ____________________________________________ Provincia _________________________</w:t>
      </w:r>
    </w:p>
    <w:p w14:paraId="39313702" w14:textId="7BEFEAA5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 xml:space="preserve">CAP </w:t>
      </w:r>
      <w:r w:rsidRPr="00B367DB">
        <w:rPr>
          <w:rFonts w:asciiTheme="minorHAnsi" w:hAnsiTheme="minorHAnsi" w:cstheme="minorHAnsi"/>
          <w:i/>
          <w:iCs/>
          <w:sz w:val="22"/>
          <w:szCs w:val="22"/>
        </w:rPr>
        <w:t xml:space="preserve">_____________ </w:t>
      </w:r>
      <w:r w:rsidRPr="00B367DB">
        <w:rPr>
          <w:rFonts w:asciiTheme="minorHAnsi" w:hAnsiTheme="minorHAnsi" w:cstheme="minorHAnsi"/>
          <w:sz w:val="22"/>
          <w:szCs w:val="22"/>
        </w:rPr>
        <w:t xml:space="preserve">Indirizzo </w:t>
      </w:r>
      <w:r w:rsidRPr="00B367DB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___________________________________________________</w:t>
      </w:r>
      <w:r w:rsidRPr="00B367DB">
        <w:rPr>
          <w:rFonts w:asciiTheme="minorHAnsi" w:hAnsiTheme="minorHAnsi" w:cstheme="minorHAnsi"/>
          <w:sz w:val="22"/>
          <w:szCs w:val="22"/>
        </w:rPr>
        <w:t>n.</w:t>
      </w:r>
      <w:r w:rsidRPr="00B367DB">
        <w:rPr>
          <w:rFonts w:asciiTheme="minorHAnsi" w:hAnsiTheme="minorHAnsi" w:cstheme="minorHAnsi"/>
          <w:i/>
          <w:iCs/>
          <w:sz w:val="22"/>
          <w:szCs w:val="22"/>
        </w:rPr>
        <w:t>_________</w:t>
      </w:r>
      <w:r w:rsidRPr="00B367DB">
        <w:rPr>
          <w:rFonts w:asciiTheme="minorHAnsi" w:hAnsiTheme="minorHAnsi" w:cstheme="minorHAnsi"/>
          <w:sz w:val="22"/>
          <w:szCs w:val="22"/>
        </w:rPr>
        <w:t xml:space="preserve">_ </w:t>
      </w:r>
    </w:p>
    <w:p w14:paraId="301824DD" w14:textId="73A1BF89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szCs w:val="22"/>
        </w:rPr>
        <w:t>Codice Fiscale _____________________________________</w:t>
      </w:r>
    </w:p>
    <w:p w14:paraId="294B03A9" w14:textId="54D423D6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>Tipo Documento di riconoscimento _____________________________________      n. __________________</w:t>
      </w:r>
    </w:p>
    <w:p w14:paraId="3DD827E9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>Rilasciato da _____________________ in data ____________</w:t>
      </w:r>
    </w:p>
    <w:p w14:paraId="287FF45B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</w:p>
    <w:p w14:paraId="4FCE1150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b/>
          <w:bCs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 xml:space="preserve">In qualità di </w:t>
      </w:r>
      <w:r w:rsidRPr="00B367DB">
        <w:rPr>
          <w:rFonts w:asciiTheme="minorHAnsi" w:hAnsiTheme="minorHAnsi" w:cstheme="minorHAnsi"/>
          <w:b/>
          <w:bCs/>
          <w:iCs/>
          <w:szCs w:val="22"/>
        </w:rPr>
        <w:t>Legale rappresentante dell’azienda</w:t>
      </w:r>
    </w:p>
    <w:p w14:paraId="2F7B0421" w14:textId="201F66D0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 xml:space="preserve">Denominazione o ragione sociale </w:t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  <w:t>_________________________________________________</w:t>
      </w:r>
    </w:p>
    <w:p w14:paraId="1D5A2634" w14:textId="7DCD32CD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 xml:space="preserve">Forma giuridica   </w:t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  <w:t>_________________________________________________</w:t>
      </w:r>
    </w:p>
    <w:p w14:paraId="267865EB" w14:textId="0B2DA3B4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Codice Fiscale dell’ente/ impresa</w:t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  <w:t>_________________________________________________</w:t>
      </w:r>
    </w:p>
    <w:p w14:paraId="73EAB7B8" w14:textId="6F88419F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Partita IVA</w:t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</w:r>
      <w:r w:rsidRPr="00B367DB">
        <w:rPr>
          <w:rFonts w:asciiTheme="minorHAnsi" w:hAnsiTheme="minorHAnsi" w:cstheme="minorHAnsi"/>
          <w:sz w:val="22"/>
          <w:szCs w:val="22"/>
        </w:rPr>
        <w:tab/>
        <w:t>_________________________________________________</w:t>
      </w:r>
    </w:p>
    <w:p w14:paraId="0E96F566" w14:textId="77777777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605FB">
        <w:rPr>
          <w:rFonts w:asciiTheme="minorHAnsi" w:hAnsiTheme="minorHAnsi" w:cstheme="minorHAnsi"/>
          <w:sz w:val="22"/>
          <w:szCs w:val="22"/>
        </w:rPr>
        <w:lastRenderedPageBreak/>
        <w:t>Settore Primario (Ateco 2007): _</w:t>
      </w:r>
      <w:r w:rsidRPr="00B367DB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14:paraId="5050FEBB" w14:textId="544077A6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Codice _______________________ Descrizione ________________________________________________</w:t>
      </w:r>
    </w:p>
    <w:p w14:paraId="4E491A02" w14:textId="77777777" w:rsidR="00DC2011" w:rsidRPr="00B367DB" w:rsidRDefault="00DC2011" w:rsidP="00DC2011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67DB">
        <w:rPr>
          <w:rFonts w:asciiTheme="minorHAnsi" w:hAnsiTheme="minorHAnsi" w:cstheme="minorHAnsi"/>
          <w:sz w:val="22"/>
          <w:szCs w:val="22"/>
        </w:rPr>
        <w:t>Data di costituzione _________________</w:t>
      </w:r>
    </w:p>
    <w:p w14:paraId="6577A2E7" w14:textId="4778FE5B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 xml:space="preserve">Iscritta al Registro Imprese di </w:t>
      </w:r>
      <w:r w:rsidRPr="00B367DB">
        <w:rPr>
          <w:rFonts w:asciiTheme="minorHAnsi" w:hAnsiTheme="minorHAnsi" w:cstheme="minorHAnsi"/>
          <w:szCs w:val="22"/>
        </w:rPr>
        <w:t>_________________________________________</w:t>
      </w:r>
    </w:p>
    <w:p w14:paraId="39B17280" w14:textId="77777777" w:rsidR="00DC2011" w:rsidRPr="00B367DB" w:rsidRDefault="00DC2011" w:rsidP="00DC2011">
      <w:pPr>
        <w:autoSpaceDE w:val="0"/>
        <w:rPr>
          <w:rFonts w:asciiTheme="minorHAnsi" w:hAnsiTheme="minorHAnsi" w:cstheme="minorHAnsi"/>
          <w:iCs/>
          <w:szCs w:val="22"/>
        </w:rPr>
      </w:pPr>
    </w:p>
    <w:p w14:paraId="678278A2" w14:textId="67264178" w:rsidR="00DC2011" w:rsidRPr="00B367DB" w:rsidRDefault="00DC2011" w:rsidP="008E0637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bCs/>
          <w:iCs/>
          <w:szCs w:val="22"/>
        </w:rPr>
      </w:pPr>
      <w:r w:rsidRPr="00B367DB">
        <w:rPr>
          <w:rFonts w:asciiTheme="minorHAnsi" w:hAnsiTheme="minorHAnsi" w:cstheme="minorHAnsi"/>
          <w:b/>
          <w:bCs/>
          <w:iCs/>
          <w:szCs w:val="22"/>
        </w:rPr>
        <w:t>Sede legale</w:t>
      </w:r>
    </w:p>
    <w:p w14:paraId="135ABA6B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 xml:space="preserve">Comune </w:t>
      </w:r>
      <w:r w:rsidRPr="00B367DB">
        <w:rPr>
          <w:rFonts w:asciiTheme="minorHAnsi" w:hAnsiTheme="minorHAnsi" w:cstheme="minorHAnsi"/>
          <w:i/>
          <w:iCs/>
          <w:szCs w:val="22"/>
        </w:rPr>
        <w:t xml:space="preserve">________________________________________________ </w:t>
      </w:r>
      <w:r w:rsidRPr="00B367DB">
        <w:rPr>
          <w:rFonts w:asciiTheme="minorHAnsi" w:hAnsiTheme="minorHAnsi" w:cstheme="minorHAnsi"/>
          <w:iCs/>
          <w:szCs w:val="22"/>
        </w:rPr>
        <w:t xml:space="preserve">Prov. </w:t>
      </w:r>
      <w:r w:rsidRPr="00B367DB">
        <w:rPr>
          <w:rFonts w:asciiTheme="minorHAnsi" w:hAnsiTheme="minorHAnsi" w:cstheme="minorHAnsi"/>
          <w:i/>
          <w:iCs/>
          <w:szCs w:val="22"/>
        </w:rPr>
        <w:t xml:space="preserve">________ </w:t>
      </w:r>
    </w:p>
    <w:p w14:paraId="1AAE4D00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 xml:space="preserve">CAP </w:t>
      </w:r>
      <w:r w:rsidRPr="00B367DB">
        <w:rPr>
          <w:rFonts w:asciiTheme="minorHAnsi" w:hAnsiTheme="minorHAnsi" w:cstheme="minorHAnsi"/>
          <w:i/>
          <w:iCs/>
          <w:szCs w:val="22"/>
        </w:rPr>
        <w:t xml:space="preserve">_________________ </w:t>
      </w:r>
      <w:r w:rsidRPr="00B367DB">
        <w:rPr>
          <w:rFonts w:asciiTheme="minorHAnsi" w:hAnsiTheme="minorHAnsi" w:cstheme="minorHAnsi"/>
          <w:iCs/>
          <w:szCs w:val="22"/>
        </w:rPr>
        <w:t xml:space="preserve">Indirizzo </w:t>
      </w:r>
      <w:r w:rsidRPr="00B367DB">
        <w:rPr>
          <w:rFonts w:asciiTheme="minorHAnsi" w:hAnsiTheme="minorHAnsi" w:cstheme="minorHAnsi"/>
          <w:i/>
          <w:iCs/>
          <w:szCs w:val="22"/>
        </w:rPr>
        <w:t>___________________________</w:t>
      </w:r>
      <w:r w:rsidRPr="00B367DB">
        <w:rPr>
          <w:rFonts w:asciiTheme="minorHAnsi" w:hAnsiTheme="minorHAnsi" w:cstheme="minorHAnsi"/>
          <w:iCs/>
          <w:szCs w:val="22"/>
        </w:rPr>
        <w:t>n.</w:t>
      </w:r>
      <w:r w:rsidRPr="00B367DB">
        <w:rPr>
          <w:rFonts w:asciiTheme="minorHAnsi" w:hAnsiTheme="minorHAnsi" w:cstheme="minorHAnsi"/>
          <w:i/>
          <w:iCs/>
          <w:szCs w:val="22"/>
        </w:rPr>
        <w:t>_________</w:t>
      </w:r>
      <w:r w:rsidRPr="00B367DB">
        <w:rPr>
          <w:rFonts w:asciiTheme="minorHAnsi" w:hAnsiTheme="minorHAnsi" w:cstheme="minorHAnsi"/>
          <w:iCs/>
          <w:szCs w:val="22"/>
        </w:rPr>
        <w:t xml:space="preserve">_ </w:t>
      </w:r>
    </w:p>
    <w:p w14:paraId="2BCCC055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 xml:space="preserve">Telefono __________________ Indirizzo PEC </w:t>
      </w:r>
      <w:r w:rsidRPr="00B367DB">
        <w:rPr>
          <w:rFonts w:asciiTheme="minorHAnsi" w:hAnsiTheme="minorHAnsi" w:cstheme="minorHAnsi"/>
          <w:i/>
          <w:iCs/>
          <w:szCs w:val="22"/>
        </w:rPr>
        <w:t xml:space="preserve">______________________________  </w:t>
      </w:r>
    </w:p>
    <w:p w14:paraId="68FB53B8" w14:textId="77777777" w:rsidR="00DC2011" w:rsidRPr="00B367DB" w:rsidRDefault="00DC2011" w:rsidP="00DC2011">
      <w:pPr>
        <w:autoSpaceDE w:val="0"/>
        <w:spacing w:line="360" w:lineRule="auto"/>
        <w:rPr>
          <w:rFonts w:asciiTheme="minorHAnsi" w:hAnsiTheme="minorHAnsi" w:cstheme="minorHAnsi"/>
          <w:iCs/>
          <w:szCs w:val="22"/>
        </w:rPr>
      </w:pPr>
      <w:r w:rsidRPr="00B367DB">
        <w:rPr>
          <w:rFonts w:asciiTheme="minorHAnsi" w:hAnsiTheme="minorHAnsi" w:cstheme="minorHAnsi"/>
          <w:iCs/>
          <w:szCs w:val="22"/>
        </w:rPr>
        <w:t xml:space="preserve">Indirizzo </w:t>
      </w:r>
      <w:proofErr w:type="gramStart"/>
      <w:r w:rsidRPr="00B367DB">
        <w:rPr>
          <w:rFonts w:asciiTheme="minorHAnsi" w:hAnsiTheme="minorHAnsi" w:cstheme="minorHAnsi"/>
          <w:iCs/>
          <w:szCs w:val="22"/>
        </w:rPr>
        <w:t>Email</w:t>
      </w:r>
      <w:proofErr w:type="gramEnd"/>
      <w:r w:rsidRPr="00B367DB">
        <w:rPr>
          <w:rFonts w:asciiTheme="minorHAnsi" w:hAnsiTheme="minorHAnsi" w:cstheme="minorHAnsi"/>
          <w:iCs/>
          <w:szCs w:val="22"/>
        </w:rPr>
        <w:t xml:space="preserve"> __________________</w:t>
      </w:r>
    </w:p>
    <w:p w14:paraId="1AA305DF" w14:textId="1E893AF0" w:rsidR="007B63F5" w:rsidRPr="00DD508A" w:rsidRDefault="00DD508A" w:rsidP="734439F1">
      <w:pPr>
        <w:autoSpaceDE w:val="0"/>
        <w:spacing w:before="240" w:line="360" w:lineRule="auto"/>
        <w:rPr>
          <w:rFonts w:asciiTheme="minorHAnsi" w:eastAsia="Calibri" w:hAnsiTheme="minorHAnsi" w:cstheme="minorHAnsi"/>
          <w:szCs w:val="22"/>
        </w:rPr>
      </w:pPr>
      <w:r w:rsidRPr="00DD508A">
        <w:rPr>
          <w:rFonts w:asciiTheme="minorHAnsi" w:eastAsia="Calibri" w:hAnsiTheme="minorHAnsi" w:cstheme="minorHAnsi"/>
          <w:szCs w:val="22"/>
        </w:rPr>
        <w:t>Candidata nell’ambito del presente Bando in:</w:t>
      </w:r>
    </w:p>
    <w:p w14:paraId="45EE086E" w14:textId="7460E983" w:rsidR="00DD508A" w:rsidRPr="00DD508A" w:rsidRDefault="00DD508A" w:rsidP="734439F1">
      <w:pPr>
        <w:autoSpaceDE w:val="0"/>
        <w:spacing w:before="240" w:line="360" w:lineRule="auto"/>
        <w:rPr>
          <w:rFonts w:asciiTheme="minorHAnsi" w:eastAsia="Calibri" w:hAnsiTheme="minorHAnsi" w:cstheme="minorHAnsi"/>
          <w:szCs w:val="22"/>
        </w:rPr>
      </w:pPr>
      <w:proofErr w:type="gramStart"/>
      <w:r>
        <w:rPr>
          <w:rFonts w:asciiTheme="minorHAnsi" w:eastAsia="Calibri" w:hAnsiTheme="minorHAnsi" w:cstheme="minorHAnsi"/>
          <w:i/>
          <w:iCs/>
          <w:szCs w:val="22"/>
        </w:rPr>
        <w:t xml:space="preserve">[  </w:t>
      </w:r>
      <w:proofErr w:type="gramEnd"/>
      <w:r>
        <w:rPr>
          <w:rFonts w:asciiTheme="minorHAnsi" w:eastAsia="Calibri" w:hAnsiTheme="minorHAnsi" w:cstheme="minorHAnsi"/>
          <w:i/>
          <w:iCs/>
          <w:szCs w:val="22"/>
        </w:rPr>
        <w:t xml:space="preserve"> ] </w:t>
      </w:r>
      <w:r w:rsidRPr="00DD508A">
        <w:rPr>
          <w:rFonts w:asciiTheme="minorHAnsi" w:eastAsia="Calibri" w:hAnsiTheme="minorHAnsi" w:cstheme="minorHAnsi"/>
          <w:szCs w:val="22"/>
        </w:rPr>
        <w:t>forma singola</w:t>
      </w:r>
    </w:p>
    <w:p w14:paraId="0F91FC4F" w14:textId="29540185" w:rsidR="00DD508A" w:rsidRDefault="00DD508A" w:rsidP="734439F1">
      <w:pPr>
        <w:autoSpaceDE w:val="0"/>
        <w:spacing w:before="240" w:line="360" w:lineRule="auto"/>
        <w:rPr>
          <w:rFonts w:asciiTheme="minorHAnsi" w:eastAsia="Calibri" w:hAnsiTheme="minorHAnsi" w:cstheme="minorHAnsi"/>
          <w:i/>
          <w:iCs/>
          <w:szCs w:val="22"/>
        </w:rPr>
      </w:pPr>
      <w:proofErr w:type="gramStart"/>
      <w:r>
        <w:rPr>
          <w:rFonts w:asciiTheme="minorHAnsi" w:eastAsia="Calibri" w:hAnsiTheme="minorHAnsi" w:cstheme="minorHAnsi"/>
          <w:i/>
          <w:iCs/>
          <w:szCs w:val="22"/>
        </w:rPr>
        <w:t>[  ]</w:t>
      </w:r>
      <w:proofErr w:type="gramEnd"/>
      <w:r w:rsidRPr="00DD508A">
        <w:rPr>
          <w:rFonts w:asciiTheme="minorHAnsi" w:eastAsia="Calibri" w:hAnsiTheme="minorHAnsi" w:cstheme="minorHAnsi"/>
          <w:szCs w:val="22"/>
        </w:rPr>
        <w:t xml:space="preserve"> partenariato con</w:t>
      </w:r>
      <w:r>
        <w:rPr>
          <w:rFonts w:asciiTheme="minorHAnsi" w:eastAsia="Calibri" w:hAnsiTheme="minorHAnsi" w:cstheme="minorHAnsi"/>
          <w:i/>
          <w:iCs/>
          <w:szCs w:val="22"/>
        </w:rPr>
        <w:t>: …(elencare la denominazione delle altre imprese aderenti al partenariato ai fini della candidatura nell’ambito del presente Bando)………….</w:t>
      </w:r>
    </w:p>
    <w:p w14:paraId="7C8EC49F" w14:textId="77777777" w:rsidR="003A7E28" w:rsidRDefault="003A7E28" w:rsidP="734439F1">
      <w:pPr>
        <w:autoSpaceDE w:val="0"/>
        <w:spacing w:before="240" w:line="360" w:lineRule="auto"/>
        <w:rPr>
          <w:rFonts w:asciiTheme="minorHAnsi" w:eastAsia="Calibri" w:hAnsiTheme="minorHAnsi" w:cstheme="minorHAnsi"/>
          <w:i/>
          <w:iCs/>
          <w:szCs w:val="22"/>
        </w:rPr>
      </w:pPr>
    </w:p>
    <w:p w14:paraId="53E8A437" w14:textId="41DF1668" w:rsidR="00DC2011" w:rsidRPr="00B367DB" w:rsidRDefault="3484AD9C" w:rsidP="734439F1">
      <w:pPr>
        <w:autoSpaceDE w:val="0"/>
        <w:spacing w:before="240" w:line="360" w:lineRule="auto"/>
        <w:rPr>
          <w:rFonts w:asciiTheme="minorHAnsi" w:hAnsiTheme="minorHAnsi" w:cstheme="minorHAnsi"/>
        </w:rPr>
      </w:pPr>
      <w:r w:rsidRPr="00B367DB">
        <w:rPr>
          <w:rFonts w:asciiTheme="minorHAnsi" w:eastAsia="Calibri" w:hAnsiTheme="minorHAnsi" w:cstheme="minorHAnsi"/>
          <w:i/>
          <w:iCs/>
          <w:szCs w:val="22"/>
        </w:rPr>
        <w:t xml:space="preserve">ai sensi delle disposizioni di cui agli artt.46 e 47 del d.P.R. 28 dicembre 2000, n.445, consapevoli del fatto che, in caso di dichiarazioni false o mendaci (art.76 del d.P.R. n.445/2000) verranno applicate le sanzioni previste dal </w:t>
      </w:r>
      <w:r w:rsidR="00D9082D" w:rsidRPr="00B367DB">
        <w:rPr>
          <w:rFonts w:asciiTheme="minorHAnsi" w:eastAsia="Calibri" w:hAnsiTheme="minorHAnsi" w:cstheme="minorHAnsi"/>
          <w:i/>
          <w:iCs/>
          <w:szCs w:val="22"/>
        </w:rPr>
        <w:t>Codice penale</w:t>
      </w:r>
      <w:r w:rsidRPr="00B367DB">
        <w:rPr>
          <w:rFonts w:asciiTheme="minorHAnsi" w:eastAsia="Calibri" w:hAnsiTheme="minorHAnsi" w:cstheme="minorHAnsi"/>
          <w:i/>
          <w:iCs/>
          <w:szCs w:val="22"/>
        </w:rPr>
        <w:t xml:space="preserve"> e dalle Leggi speciali in materia di falsità negli atti, oltre alle sanzioni amministrative previste per le procedure relative agli appalti pubblici e</w:t>
      </w:r>
      <w:r w:rsidR="00DC2011" w:rsidRPr="00B367DB">
        <w:rPr>
          <w:rFonts w:asciiTheme="minorHAnsi" w:eastAsia="Calibri" w:hAnsiTheme="minorHAnsi" w:cstheme="minorHAnsi"/>
          <w:i/>
          <w:iCs/>
          <w:szCs w:val="22"/>
        </w:rPr>
        <w:t xml:space="preserve"> </w:t>
      </w:r>
      <w:r w:rsidR="00DC2011" w:rsidRPr="00B367DB">
        <w:rPr>
          <w:rFonts w:asciiTheme="minorHAnsi" w:hAnsiTheme="minorHAnsi" w:cstheme="minorHAnsi"/>
          <w:i/>
          <w:iCs/>
        </w:rPr>
        <w:t xml:space="preserve">della conseguente decadenza dei benefici di cui all’art. 75 del citato decreto, </w:t>
      </w:r>
    </w:p>
    <w:p w14:paraId="1FDE0DA7" w14:textId="7A8CBE2E" w:rsidR="00DC2011" w:rsidRPr="00B367DB" w:rsidRDefault="00DC2011" w:rsidP="734439F1">
      <w:pPr>
        <w:autoSpaceDE w:val="0"/>
        <w:spacing w:before="240" w:line="360" w:lineRule="auto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>nella qualità di Legale rappresentante</w:t>
      </w:r>
      <w:r w:rsidR="0554F1B6" w:rsidRPr="00B367DB">
        <w:rPr>
          <w:rFonts w:asciiTheme="minorHAnsi" w:hAnsiTheme="minorHAnsi" w:cstheme="minorHAnsi"/>
        </w:rPr>
        <w:t>/Procuratore</w:t>
      </w:r>
      <w:r w:rsidRPr="00B367DB">
        <w:rPr>
          <w:rFonts w:asciiTheme="minorHAnsi" w:hAnsiTheme="minorHAnsi" w:cstheme="minorHAnsi"/>
        </w:rPr>
        <w:t xml:space="preserve"> con potere di firma dell’impresa sopraindicata </w:t>
      </w:r>
    </w:p>
    <w:p w14:paraId="24BE861A" w14:textId="77777777" w:rsidR="00DC2011" w:rsidRPr="00B367DB" w:rsidRDefault="00DC2011" w:rsidP="00DC2011">
      <w:pPr>
        <w:rPr>
          <w:rFonts w:asciiTheme="minorHAnsi" w:hAnsiTheme="minorHAnsi" w:cstheme="minorHAnsi"/>
          <w:szCs w:val="22"/>
        </w:rPr>
      </w:pPr>
    </w:p>
    <w:p w14:paraId="3C2B6365" w14:textId="77777777" w:rsidR="00DC2011" w:rsidRPr="00B367DB" w:rsidRDefault="00DC2011" w:rsidP="00DC2011">
      <w:pPr>
        <w:rPr>
          <w:rFonts w:asciiTheme="minorHAnsi" w:hAnsiTheme="minorHAnsi" w:cstheme="minorHAnsi"/>
          <w:szCs w:val="22"/>
        </w:rPr>
      </w:pPr>
    </w:p>
    <w:p w14:paraId="6790EC43" w14:textId="36F3162B" w:rsidR="00DC2011" w:rsidRPr="00B367DB" w:rsidRDefault="40C854A4" w:rsidP="734439F1">
      <w:pPr>
        <w:pStyle w:val="Paragrafoelenco"/>
        <w:spacing w:afterLines="40" w:after="96" w:line="360" w:lineRule="auto"/>
        <w:ind w:left="748" w:right="43" w:firstLine="0"/>
        <w:jc w:val="center"/>
        <w:rPr>
          <w:rFonts w:asciiTheme="minorHAnsi" w:hAnsiTheme="minorHAnsi" w:cstheme="minorHAnsi"/>
          <w:b/>
          <w:bCs/>
        </w:rPr>
      </w:pPr>
      <w:r w:rsidRPr="00B367DB">
        <w:rPr>
          <w:rFonts w:asciiTheme="minorHAnsi" w:hAnsiTheme="minorHAnsi" w:cstheme="minorHAnsi"/>
          <w:b/>
          <w:bCs/>
        </w:rPr>
        <w:t>DICHIARA SOTTO LA PROPRIA RESPONSABILIT</w:t>
      </w:r>
      <w:r w:rsidR="002A0F7E" w:rsidRPr="00B367DB">
        <w:rPr>
          <w:rFonts w:asciiTheme="minorHAnsi" w:hAnsiTheme="minorHAnsi" w:cstheme="minorHAnsi"/>
          <w:b/>
          <w:bCs/>
        </w:rPr>
        <w:t>À</w:t>
      </w:r>
      <w:r w:rsidR="00DC2011" w:rsidRPr="00B367DB">
        <w:rPr>
          <w:rFonts w:asciiTheme="minorHAnsi" w:hAnsiTheme="minorHAnsi" w:cstheme="minorHAnsi"/>
          <w:b/>
          <w:bCs/>
        </w:rPr>
        <w:t>:</w:t>
      </w:r>
    </w:p>
    <w:p w14:paraId="0BFB0F6E" w14:textId="5F418AC5" w:rsidR="7FE046B0" w:rsidRPr="00B367DB" w:rsidRDefault="002A0F7E" w:rsidP="734439F1">
      <w:pPr>
        <w:pStyle w:val="Paragrafoelenco"/>
        <w:numPr>
          <w:ilvl w:val="0"/>
          <w:numId w:val="10"/>
        </w:numPr>
        <w:spacing w:afterLines="40" w:after="96" w:line="360" w:lineRule="auto"/>
        <w:ind w:left="744" w:right="36" w:hanging="270"/>
        <w:jc w:val="both"/>
        <w:rPr>
          <w:rFonts w:asciiTheme="minorHAnsi" w:hAnsiTheme="minorHAnsi" w:cstheme="minorHAnsi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che </w:t>
      </w:r>
      <w:r w:rsidR="7FE046B0" w:rsidRPr="00B367DB">
        <w:rPr>
          <w:rFonts w:asciiTheme="minorHAnsi" w:eastAsia="Bliss Pro ExtraLight" w:hAnsiTheme="minorHAnsi" w:cstheme="minorHAnsi"/>
          <w:color w:val="000000" w:themeColor="text1"/>
        </w:rPr>
        <w:t xml:space="preserve">la società sopra citata è iscritta al Registro delle imprese da almeno un anno e che possiede almeno un bilancio chiuso ed approvato; </w:t>
      </w:r>
      <w:r w:rsidR="7FE046B0" w:rsidRPr="00B367DB">
        <w:rPr>
          <w:rFonts w:asciiTheme="minorHAnsi" w:hAnsiTheme="minorHAnsi" w:cstheme="minorHAnsi"/>
        </w:rPr>
        <w:t xml:space="preserve"> </w:t>
      </w:r>
    </w:p>
    <w:p w14:paraId="0CC2635E" w14:textId="4E82A340" w:rsidR="002A0F7E" w:rsidRPr="00B367DB" w:rsidRDefault="002A0F7E" w:rsidP="734439F1">
      <w:pPr>
        <w:pStyle w:val="Paragrafoelenco"/>
        <w:numPr>
          <w:ilvl w:val="0"/>
          <w:numId w:val="10"/>
        </w:numPr>
        <w:spacing w:afterLines="40" w:after="96" w:line="360" w:lineRule="auto"/>
        <w:ind w:left="744" w:right="36" w:hanging="270"/>
        <w:jc w:val="both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>che l’impresa è classificabile come</w:t>
      </w:r>
      <w:r w:rsidR="00A013DC" w:rsidRPr="00B367DB">
        <w:rPr>
          <w:rFonts w:asciiTheme="minorHAnsi" w:hAnsiTheme="minorHAnsi" w:cstheme="minorHAnsi"/>
        </w:rPr>
        <w:t>:</w:t>
      </w:r>
      <w:r w:rsidRPr="00B367DB">
        <w:rPr>
          <w:rFonts w:asciiTheme="minorHAnsi" w:hAnsiTheme="minorHAnsi" w:cstheme="minorHAnsi"/>
        </w:rPr>
        <w:t xml:space="preserve"> </w:t>
      </w:r>
    </w:p>
    <w:p w14:paraId="7AD919DA" w14:textId="59D8D7C8" w:rsidR="00455B5A" w:rsidRPr="00B367DB" w:rsidRDefault="00D9082D" w:rsidP="002A0F7E">
      <w:pPr>
        <w:pStyle w:val="Paragrafoelenco"/>
        <w:spacing w:afterLines="40" w:after="96" w:line="360" w:lineRule="auto"/>
        <w:ind w:left="744" w:right="36" w:firstLine="0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□ </w:t>
      </w:r>
      <w:proofErr w:type="gramStart"/>
      <w:r w:rsidRPr="00B367DB">
        <w:rPr>
          <w:rFonts w:asciiTheme="minorHAnsi" w:eastAsia="Bliss Pro ExtraLight" w:hAnsiTheme="minorHAnsi" w:cstheme="minorHAnsi"/>
          <w:color w:val="000000" w:themeColor="text1"/>
        </w:rPr>
        <w:t>Micro</w:t>
      </w:r>
      <w:r w:rsidR="00455B5A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impresa</w:t>
      </w:r>
      <w:proofErr w:type="gramEnd"/>
      <w:r w:rsidR="00455B5A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="00455B5A" w:rsidRPr="00B367DB">
        <w:rPr>
          <w:rFonts w:asciiTheme="minorHAnsi" w:eastAsia="Bliss Pro ExtraLight" w:hAnsiTheme="minorHAnsi" w:cstheme="minorHAnsi"/>
          <w:i/>
          <w:color w:val="000000" w:themeColor="text1"/>
        </w:rPr>
        <w:t xml:space="preserve">(impresa che ha meno di 10 occupati (conteggiati con il criterio delle ULA, unità lavorative annue) e soddisfa almeno una delle due seguenti condizioni aggiuntive: a) ha un fatturato </w:t>
      </w:r>
      <w:r w:rsidR="00455B5A" w:rsidRPr="00B367DB">
        <w:rPr>
          <w:rFonts w:asciiTheme="minorHAnsi" w:eastAsia="Bliss Pro ExtraLight" w:hAnsiTheme="minorHAnsi" w:cstheme="minorHAnsi"/>
          <w:i/>
          <w:color w:val="000000" w:themeColor="text1"/>
        </w:rPr>
        <w:lastRenderedPageBreak/>
        <w:t>inferiore a 2 milioni di euro, o b) ha un totale di bilancio inferiore a 2 milioni di euro)</w:t>
      </w:r>
    </w:p>
    <w:p w14:paraId="3A790C2E" w14:textId="5A1A3C3E" w:rsidR="002A0F7E" w:rsidRPr="00B367DB" w:rsidRDefault="00455B5A" w:rsidP="002A0F7E">
      <w:pPr>
        <w:pStyle w:val="Paragrafoelenco"/>
        <w:spacing w:afterLines="40" w:after="96" w:line="360" w:lineRule="auto"/>
        <w:ind w:left="744" w:right="36" w:firstLine="0"/>
        <w:jc w:val="both"/>
        <w:rPr>
          <w:rFonts w:asciiTheme="minorHAnsi" w:hAnsiTheme="minorHAnsi" w:cstheme="minorHAnsi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□ </w:t>
      </w:r>
      <w:r w:rsidR="002A0F7E" w:rsidRPr="00B367DB">
        <w:rPr>
          <w:rFonts w:asciiTheme="minorHAnsi" w:hAnsiTheme="minorHAnsi" w:cstheme="minorHAnsi"/>
        </w:rPr>
        <w:t>Piccola impresa</w:t>
      </w:r>
      <w:r w:rsidRPr="00B367DB">
        <w:rPr>
          <w:rFonts w:asciiTheme="minorHAnsi" w:hAnsiTheme="minorHAnsi" w:cstheme="minorHAnsi"/>
        </w:rPr>
        <w:t xml:space="preserve"> </w:t>
      </w:r>
      <w:r w:rsidRPr="00B367DB">
        <w:rPr>
          <w:rFonts w:asciiTheme="minorHAnsi" w:hAnsiTheme="minorHAnsi" w:cstheme="minorHAnsi"/>
          <w:i/>
        </w:rPr>
        <w:t>(impresa che ha meno di 50 occupati (conteggiati con il criterio delle ULA, unità lavorative annue) e soddisfa almeno una delle due seguenti condizioni aggiuntive: a) ha un fatturato inferiore a 10 milioni di euro, o b) ha un totale di bilancio inferiore a 10 milioni di euro)</w:t>
      </w:r>
    </w:p>
    <w:p w14:paraId="66072988" w14:textId="3F13460D" w:rsidR="002A0F7E" w:rsidRDefault="002A0F7E" w:rsidP="002A0F7E">
      <w:pPr>
        <w:pStyle w:val="Paragrafoelenco"/>
        <w:spacing w:afterLines="40" w:after="96" w:line="360" w:lineRule="auto"/>
        <w:ind w:left="744" w:right="36" w:firstLine="0"/>
        <w:jc w:val="both"/>
        <w:rPr>
          <w:rFonts w:asciiTheme="minorHAnsi" w:hAnsiTheme="minorHAnsi" w:cstheme="minorHAnsi"/>
          <w:i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 xml:space="preserve">□ </w:t>
      </w:r>
      <w:r w:rsidRPr="00B367DB">
        <w:rPr>
          <w:rFonts w:asciiTheme="minorHAnsi" w:hAnsiTheme="minorHAnsi" w:cstheme="minorHAnsi"/>
        </w:rPr>
        <w:t>Media impresa</w:t>
      </w:r>
      <w:r w:rsidR="00455B5A" w:rsidRPr="00B367DB">
        <w:rPr>
          <w:rFonts w:asciiTheme="minorHAnsi" w:hAnsiTheme="minorHAnsi" w:cstheme="minorHAnsi"/>
        </w:rPr>
        <w:t xml:space="preserve"> </w:t>
      </w:r>
      <w:r w:rsidR="00455B5A" w:rsidRPr="00B367DB">
        <w:rPr>
          <w:rFonts w:asciiTheme="minorHAnsi" w:hAnsiTheme="minorHAnsi" w:cstheme="minorHAnsi"/>
          <w:i/>
        </w:rPr>
        <w:t>(impresa che ha meno di 250 occupati (conteggiati con il criterio delle ULA, unità lavorative annue) e soddisfa almeno una delle due seguenti condizioni aggiuntive: a) ha un fatturato inferiore a 50 milioni di euro, o b) ha un totale di bilancio inferiore a 43 milioni di euro)</w:t>
      </w:r>
    </w:p>
    <w:p w14:paraId="2CDCFBF9" w14:textId="27BECF8F" w:rsidR="00470E20" w:rsidRDefault="00470E20" w:rsidP="005D6DE9">
      <w:pPr>
        <w:spacing w:afterLines="40" w:after="96" w:line="360" w:lineRule="auto"/>
        <w:ind w:right="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</w:t>
      </w:r>
      <w:r w:rsidR="005D6DE9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 xml:space="preserve"> società ha sede legale nel territorio italiano</w:t>
      </w:r>
    </w:p>
    <w:p w14:paraId="2D503FE2" w14:textId="6295AB0E" w:rsidR="005D6DE9" w:rsidRDefault="00470E20" w:rsidP="005D6DE9">
      <w:pPr>
        <w:spacing w:afterLines="40" w:after="96" w:line="360" w:lineRule="auto"/>
        <w:ind w:right="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D. la</w:t>
      </w:r>
      <w:r w:rsidR="005D6DE9">
        <w:rPr>
          <w:rFonts w:asciiTheme="minorHAnsi" w:hAnsiTheme="minorHAnsi" w:cstheme="minorHAnsi"/>
        </w:rPr>
        <w:t xml:space="preserve"> propria candidatura fa riferimento alla seguente Linea di Intervento:</w:t>
      </w:r>
    </w:p>
    <w:p w14:paraId="37079380" w14:textId="7E93EBCB" w:rsidR="005D6DE9" w:rsidRDefault="005D6DE9" w:rsidP="005D6DE9">
      <w:pPr>
        <w:spacing w:afterLines="40" w:after="96" w:line="360" w:lineRule="auto"/>
        <w:ind w:right="36" w:firstLine="47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[  ]</w:t>
      </w:r>
      <w:proofErr w:type="gramEnd"/>
      <w:r>
        <w:rPr>
          <w:rFonts w:asciiTheme="minorHAnsi" w:hAnsiTheme="minorHAnsi" w:cstheme="minorHAnsi"/>
        </w:rPr>
        <w:t xml:space="preserve"> Linea di intervento Sud</w:t>
      </w:r>
    </w:p>
    <w:p w14:paraId="59028C6F" w14:textId="568BECF9" w:rsidR="005D6DE9" w:rsidRDefault="005D6DE9" w:rsidP="005D6DE9">
      <w:pPr>
        <w:spacing w:afterLines="40" w:after="96" w:line="360" w:lineRule="auto"/>
        <w:ind w:right="36" w:firstLine="474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[  ]</w:t>
      </w:r>
      <w:proofErr w:type="gramEnd"/>
      <w:r>
        <w:rPr>
          <w:rFonts w:asciiTheme="minorHAnsi" w:hAnsiTheme="minorHAnsi" w:cstheme="minorHAnsi"/>
        </w:rPr>
        <w:t xml:space="preserve"> Linea di intervento Centro-Nord</w:t>
      </w:r>
    </w:p>
    <w:p w14:paraId="10536E89" w14:textId="0338A199" w:rsidR="004527FC" w:rsidRPr="00470E20" w:rsidRDefault="00470E20" w:rsidP="00470E20">
      <w:pPr>
        <w:spacing w:afterLines="40" w:after="96" w:line="360" w:lineRule="auto"/>
        <w:ind w:right="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E. (in caso di candidatura riferita alla Linea di intervento Sud)</w:t>
      </w:r>
    </w:p>
    <w:p w14:paraId="075EBBD5" w14:textId="70CCFBC1" w:rsidR="00A30C33" w:rsidRPr="003A7E28" w:rsidRDefault="004527FC" w:rsidP="003A7E28">
      <w:pPr>
        <w:pStyle w:val="Paragrafoelenco"/>
        <w:numPr>
          <w:ilvl w:val="0"/>
          <w:numId w:val="24"/>
        </w:numPr>
        <w:spacing w:afterLines="40" w:after="96" w:line="360" w:lineRule="auto"/>
        <w:ind w:right="36"/>
        <w:jc w:val="both"/>
        <w:rPr>
          <w:rFonts w:asciiTheme="minorHAnsi" w:eastAsia="Bliss Pro ExtraLight" w:hAnsiTheme="minorHAnsi" w:cstheme="minorHAnsi"/>
          <w:color w:val="000000" w:themeColor="text1"/>
        </w:rPr>
      </w:pPr>
      <w:proofErr w:type="gramStart"/>
      <w:r w:rsidRPr="004527FC">
        <w:rPr>
          <w:rFonts w:asciiTheme="minorHAnsi" w:eastAsia="Bliss Pro ExtraLight" w:hAnsiTheme="minorHAnsi" w:cstheme="minorHAnsi"/>
          <w:color w:val="000000" w:themeColor="text1"/>
        </w:rPr>
        <w:t>[  ]</w:t>
      </w:r>
      <w:proofErr w:type="gramEnd"/>
      <w:r w:rsidR="00C605FB"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Pr="004527FC">
        <w:rPr>
          <w:rFonts w:asciiTheme="minorHAnsi" w:eastAsia="Bliss Pro ExtraLight" w:hAnsiTheme="minorHAnsi" w:cstheme="minorHAnsi"/>
          <w:color w:val="000000" w:themeColor="text1"/>
        </w:rPr>
        <w:t>La società ha un</w:t>
      </w:r>
      <w:r w:rsidR="00470E20">
        <w:rPr>
          <w:rFonts w:asciiTheme="minorHAnsi" w:eastAsia="Bliss Pro ExtraLight" w:hAnsiTheme="minorHAnsi" w:cstheme="minorHAnsi"/>
          <w:color w:val="000000" w:themeColor="text1"/>
        </w:rPr>
        <w:t xml:space="preserve">a o più </w:t>
      </w:r>
      <w:r w:rsidRPr="004527FC">
        <w:rPr>
          <w:rFonts w:asciiTheme="minorHAnsi" w:eastAsia="Bliss Pro ExtraLight" w:hAnsiTheme="minorHAnsi" w:cstheme="minorHAnsi"/>
          <w:color w:val="000000" w:themeColor="text1"/>
        </w:rPr>
        <w:t xml:space="preserve">unità </w:t>
      </w:r>
      <w:r w:rsidR="00C605FB">
        <w:rPr>
          <w:rFonts w:asciiTheme="minorHAnsi" w:eastAsia="Bliss Pro ExtraLight" w:hAnsiTheme="minorHAnsi" w:cstheme="minorHAnsi"/>
          <w:color w:val="000000" w:themeColor="text1"/>
        </w:rPr>
        <w:t>operativ</w:t>
      </w:r>
      <w:r w:rsidR="00470E20">
        <w:rPr>
          <w:rFonts w:asciiTheme="minorHAnsi" w:eastAsia="Bliss Pro ExtraLight" w:hAnsiTheme="minorHAnsi" w:cstheme="minorHAnsi"/>
          <w:color w:val="000000" w:themeColor="text1"/>
        </w:rPr>
        <w:t>e</w:t>
      </w:r>
      <w:r w:rsidRPr="004527FC">
        <w:rPr>
          <w:rFonts w:asciiTheme="minorHAnsi" w:eastAsia="Bliss Pro ExtraLight" w:hAnsiTheme="minorHAnsi" w:cstheme="minorHAnsi"/>
          <w:color w:val="000000" w:themeColor="text1"/>
        </w:rPr>
        <w:t xml:space="preserve"> nel Mezzogiorno presso l</w:t>
      </w:r>
      <w:r w:rsidR="00470E20">
        <w:rPr>
          <w:rFonts w:asciiTheme="minorHAnsi" w:eastAsia="Bliss Pro ExtraLight" w:hAnsiTheme="minorHAnsi" w:cstheme="minorHAnsi"/>
          <w:color w:val="000000" w:themeColor="text1"/>
        </w:rPr>
        <w:t>e</w:t>
      </w:r>
      <w:r w:rsidRPr="004527FC">
        <w:rPr>
          <w:rFonts w:asciiTheme="minorHAnsi" w:eastAsia="Bliss Pro ExtraLight" w:hAnsiTheme="minorHAnsi" w:cstheme="minorHAnsi"/>
          <w:color w:val="000000" w:themeColor="text1"/>
        </w:rPr>
        <w:t xml:space="preserve"> qual</w:t>
      </w:r>
      <w:r w:rsidR="00470E20">
        <w:rPr>
          <w:rFonts w:asciiTheme="minorHAnsi" w:eastAsia="Bliss Pro ExtraLight" w:hAnsiTheme="minorHAnsi" w:cstheme="minorHAnsi"/>
          <w:color w:val="000000" w:themeColor="text1"/>
        </w:rPr>
        <w:t>i</w:t>
      </w:r>
      <w:r w:rsidRPr="004527FC"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="00C605FB">
        <w:rPr>
          <w:rFonts w:asciiTheme="minorHAnsi" w:eastAsia="Bliss Pro ExtraLight" w:hAnsiTheme="minorHAnsi" w:cstheme="minorHAnsi"/>
          <w:color w:val="000000" w:themeColor="text1"/>
        </w:rPr>
        <w:t>saranno</w:t>
      </w:r>
      <w:r w:rsidRPr="004527FC">
        <w:rPr>
          <w:rFonts w:asciiTheme="minorHAnsi" w:eastAsia="Bliss Pro ExtraLight" w:hAnsiTheme="minorHAnsi" w:cstheme="minorHAnsi"/>
          <w:color w:val="000000" w:themeColor="text1"/>
        </w:rPr>
        <w:t xml:space="preserve"> sostenute </w:t>
      </w:r>
      <w:r w:rsidR="00470E20">
        <w:rPr>
          <w:rFonts w:asciiTheme="minorHAnsi" w:eastAsia="Bliss Pro ExtraLight" w:hAnsiTheme="minorHAnsi" w:cstheme="minorHAnsi"/>
          <w:color w:val="000000" w:themeColor="text1"/>
        </w:rPr>
        <w:t xml:space="preserve">tutte </w:t>
      </w:r>
      <w:r w:rsidR="00C605FB">
        <w:rPr>
          <w:rFonts w:asciiTheme="minorHAnsi" w:eastAsia="Bliss Pro ExtraLight" w:hAnsiTheme="minorHAnsi" w:cstheme="minorHAnsi"/>
          <w:color w:val="000000" w:themeColor="text1"/>
        </w:rPr>
        <w:t xml:space="preserve">le spese elegibili </w:t>
      </w:r>
      <w:r w:rsidRPr="004527FC">
        <w:rPr>
          <w:rFonts w:asciiTheme="minorHAnsi" w:eastAsia="Bliss Pro ExtraLight" w:hAnsiTheme="minorHAnsi" w:cstheme="minorHAnsi"/>
          <w:color w:val="000000" w:themeColor="text1"/>
        </w:rPr>
        <w:t>del Progetto</w:t>
      </w:r>
      <w:r w:rsidR="003A7E28"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="7FE046B0" w:rsidRPr="003A7E28">
        <w:rPr>
          <w:rFonts w:asciiTheme="minorHAnsi" w:eastAsia="Bliss Pro ExtraLight" w:hAnsiTheme="minorHAnsi" w:cstheme="minorHAnsi"/>
          <w:color w:val="000000" w:themeColor="text1"/>
        </w:rPr>
        <w:t xml:space="preserve">e in </w:t>
      </w:r>
      <w:r w:rsidR="00E101B0" w:rsidRPr="003A7E28">
        <w:rPr>
          <w:rFonts w:asciiTheme="minorHAnsi" w:eastAsia="Bliss Pro ExtraLight" w:hAnsiTheme="minorHAnsi" w:cstheme="minorHAnsi"/>
          <w:color w:val="000000" w:themeColor="text1"/>
        </w:rPr>
        <w:t xml:space="preserve">tali </w:t>
      </w:r>
      <w:r w:rsidR="7FE046B0" w:rsidRPr="003A7E28">
        <w:rPr>
          <w:rFonts w:asciiTheme="minorHAnsi" w:eastAsia="Bliss Pro ExtraLight" w:hAnsiTheme="minorHAnsi" w:cstheme="minorHAnsi"/>
          <w:color w:val="000000" w:themeColor="text1"/>
        </w:rPr>
        <w:t xml:space="preserve">unità </w:t>
      </w:r>
      <w:r w:rsidR="00470E20" w:rsidRPr="003A7E28">
        <w:rPr>
          <w:rFonts w:asciiTheme="minorHAnsi" w:eastAsia="Bliss Pro ExtraLight" w:hAnsiTheme="minorHAnsi" w:cstheme="minorHAnsi"/>
          <w:color w:val="000000" w:themeColor="text1"/>
        </w:rPr>
        <w:t>operative</w:t>
      </w:r>
      <w:r w:rsidR="00E101B0" w:rsidRPr="003A7E28"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="7FE046B0" w:rsidRPr="003A7E28">
        <w:rPr>
          <w:rFonts w:asciiTheme="minorHAnsi" w:eastAsia="Bliss Pro ExtraLight" w:hAnsiTheme="minorHAnsi" w:cstheme="minorHAnsi"/>
          <w:color w:val="000000" w:themeColor="text1"/>
        </w:rPr>
        <w:t>l’impresa svolge abitualmente attività di produzione di beni o servizi e impiega stabilmente il personale e le attrezzature utilizzate per la realizzazione del progetto</w:t>
      </w:r>
      <w:r w:rsidR="002A0F7E" w:rsidRPr="003A7E28">
        <w:rPr>
          <w:rFonts w:asciiTheme="minorHAnsi" w:eastAsia="Bliss Pro ExtraLight" w:hAnsiTheme="minorHAnsi" w:cstheme="minorHAnsi"/>
          <w:color w:val="000000" w:themeColor="text1"/>
        </w:rPr>
        <w:t>.</w:t>
      </w:r>
    </w:p>
    <w:p w14:paraId="28A1868F" w14:textId="2E8D6171" w:rsidR="7FE046B0" w:rsidRPr="00470E20" w:rsidRDefault="002A0F7E" w:rsidP="00470E20">
      <w:pPr>
        <w:spacing w:afterLines="40" w:after="96" w:line="360" w:lineRule="auto"/>
        <w:ind w:right="36"/>
        <w:rPr>
          <w:rFonts w:asciiTheme="minorHAnsi" w:hAnsiTheme="minorHAnsi" w:cstheme="minorHAnsi"/>
        </w:rPr>
      </w:pPr>
      <w:r w:rsidRPr="00470E20">
        <w:rPr>
          <w:rFonts w:asciiTheme="minorHAnsi" w:eastAsia="Bliss Pro ExtraLight" w:hAnsiTheme="minorHAnsi" w:cstheme="minorHAnsi"/>
          <w:color w:val="000000" w:themeColor="text1"/>
        </w:rPr>
        <w:t>I dati dell</w:t>
      </w:r>
      <w:r w:rsidR="00E101B0" w:rsidRPr="00470E20">
        <w:rPr>
          <w:rFonts w:asciiTheme="minorHAnsi" w:eastAsia="Bliss Pro ExtraLight" w:hAnsiTheme="minorHAnsi" w:cstheme="minorHAnsi"/>
          <w:color w:val="000000" w:themeColor="text1"/>
        </w:rPr>
        <w:t>e</w:t>
      </w:r>
      <w:r w:rsidRPr="00470E20">
        <w:rPr>
          <w:rFonts w:asciiTheme="minorHAnsi" w:eastAsia="Bliss Pro ExtraLight" w:hAnsiTheme="minorHAnsi" w:cstheme="minorHAnsi"/>
          <w:color w:val="000000" w:themeColor="text1"/>
        </w:rPr>
        <w:t xml:space="preserve"> sed</w:t>
      </w:r>
      <w:r w:rsidR="00E101B0" w:rsidRPr="00470E20">
        <w:rPr>
          <w:rFonts w:asciiTheme="minorHAnsi" w:eastAsia="Bliss Pro ExtraLight" w:hAnsiTheme="minorHAnsi" w:cstheme="minorHAnsi"/>
          <w:color w:val="000000" w:themeColor="text1"/>
        </w:rPr>
        <w:t>i</w:t>
      </w:r>
      <w:r w:rsidRPr="00470E20">
        <w:rPr>
          <w:rFonts w:asciiTheme="minorHAnsi" w:eastAsia="Bliss Pro ExtraLight" w:hAnsiTheme="minorHAnsi" w:cstheme="minorHAnsi"/>
          <w:color w:val="000000" w:themeColor="text1"/>
        </w:rPr>
        <w:t xml:space="preserve"> sono i seguenti: </w:t>
      </w:r>
    </w:p>
    <w:p w14:paraId="7D421780" w14:textId="22263A40" w:rsidR="00E101B0" w:rsidRPr="00B367DB" w:rsidRDefault="00743FE8" w:rsidP="002A0F7E">
      <w:pPr>
        <w:spacing w:line="360" w:lineRule="auto"/>
        <w:ind w:left="708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MEZZOGIORNO</w:t>
      </w:r>
    </w:p>
    <w:p w14:paraId="5D29251D" w14:textId="1730F381" w:rsidR="002A0F7E" w:rsidRPr="00B367DB" w:rsidRDefault="002A0F7E" w:rsidP="002A0F7E">
      <w:pPr>
        <w:spacing w:line="360" w:lineRule="auto"/>
        <w:ind w:left="708"/>
        <w:rPr>
          <w:rFonts w:asciiTheme="minorHAnsi" w:hAnsiTheme="minorHAnsi" w:cstheme="minorHAnsi"/>
          <w:b/>
          <w:bCs/>
          <w:iCs/>
        </w:rPr>
      </w:pPr>
      <w:r w:rsidRPr="00B367DB">
        <w:rPr>
          <w:rFonts w:asciiTheme="minorHAnsi" w:hAnsiTheme="minorHAnsi" w:cstheme="minorHAnsi"/>
          <w:b/>
          <w:bCs/>
          <w:iCs/>
        </w:rPr>
        <w:t>Sede di Intervento</w:t>
      </w:r>
      <w:r w:rsidR="00E15F59" w:rsidRPr="00B367DB">
        <w:rPr>
          <w:rFonts w:asciiTheme="minorHAnsi" w:hAnsiTheme="minorHAnsi" w:cstheme="minorHAnsi"/>
          <w:b/>
          <w:bCs/>
          <w:iCs/>
        </w:rPr>
        <w:t xml:space="preserve"> ove verranno svolte le attività di R&amp;S </w:t>
      </w:r>
      <w:r w:rsidR="00743FE8">
        <w:rPr>
          <w:rFonts w:asciiTheme="minorHAnsi" w:hAnsiTheme="minorHAnsi" w:cstheme="minorHAnsi"/>
          <w:b/>
          <w:bCs/>
          <w:iCs/>
        </w:rPr>
        <w:t>(sul territorio italiano)</w:t>
      </w:r>
      <w:r w:rsidR="00E15F59" w:rsidRPr="00B367DB">
        <w:rPr>
          <w:rFonts w:asciiTheme="minorHAnsi" w:hAnsiTheme="minorHAnsi" w:cstheme="minorHAnsi"/>
          <w:b/>
          <w:bCs/>
          <w:iCs/>
        </w:rPr>
        <w:t>:</w:t>
      </w:r>
    </w:p>
    <w:p w14:paraId="0E81B164" w14:textId="2B300294" w:rsidR="002A0F7E" w:rsidRPr="00B367DB" w:rsidRDefault="002A0F7E" w:rsidP="002A0F7E">
      <w:pPr>
        <w:spacing w:line="360" w:lineRule="auto"/>
        <w:ind w:left="708"/>
        <w:rPr>
          <w:rFonts w:asciiTheme="minorHAnsi" w:hAnsiTheme="minorHAnsi" w:cstheme="minorHAnsi"/>
          <w:iCs/>
        </w:rPr>
      </w:pPr>
      <w:r w:rsidRPr="00B367DB">
        <w:rPr>
          <w:rFonts w:asciiTheme="minorHAnsi" w:hAnsiTheme="minorHAnsi" w:cstheme="minorHAnsi"/>
          <w:iCs/>
        </w:rPr>
        <w:t xml:space="preserve">Comune </w:t>
      </w:r>
      <w:r w:rsidRPr="00B367DB">
        <w:rPr>
          <w:rFonts w:asciiTheme="minorHAnsi" w:hAnsiTheme="minorHAnsi" w:cstheme="minorHAnsi"/>
          <w:i/>
          <w:iCs/>
        </w:rPr>
        <w:t xml:space="preserve">_________________ </w:t>
      </w:r>
      <w:r w:rsidRPr="00B367DB">
        <w:rPr>
          <w:rFonts w:asciiTheme="minorHAnsi" w:hAnsiTheme="minorHAnsi" w:cstheme="minorHAnsi"/>
          <w:iCs/>
        </w:rPr>
        <w:t>Prov</w:t>
      </w:r>
      <w:r w:rsidR="00E15F59" w:rsidRPr="00B367DB">
        <w:rPr>
          <w:rFonts w:asciiTheme="minorHAnsi" w:hAnsiTheme="minorHAnsi" w:cstheme="minorHAnsi"/>
          <w:iCs/>
        </w:rPr>
        <w:t xml:space="preserve">incia </w:t>
      </w:r>
      <w:r w:rsidR="00E15F59" w:rsidRPr="00B367DB">
        <w:rPr>
          <w:rFonts w:asciiTheme="minorHAnsi" w:hAnsiTheme="minorHAnsi" w:cstheme="minorHAnsi"/>
          <w:i/>
          <w:iCs/>
        </w:rPr>
        <w:t xml:space="preserve">_________________ </w:t>
      </w:r>
      <w:r w:rsidR="009E5511" w:rsidRPr="00B367DB">
        <w:rPr>
          <w:rFonts w:asciiTheme="minorHAnsi" w:hAnsiTheme="minorHAnsi" w:cstheme="minorHAnsi"/>
          <w:iCs/>
        </w:rPr>
        <w:t>Regione _</w:t>
      </w:r>
      <w:r w:rsidR="00E15F59" w:rsidRPr="00B367DB">
        <w:rPr>
          <w:rFonts w:asciiTheme="minorHAnsi" w:hAnsiTheme="minorHAnsi" w:cstheme="minorHAnsi"/>
          <w:i/>
          <w:iCs/>
        </w:rPr>
        <w:t>________________</w:t>
      </w:r>
    </w:p>
    <w:p w14:paraId="207EF35D" w14:textId="77777777" w:rsidR="002A0F7E" w:rsidRPr="00B367DB" w:rsidRDefault="002A0F7E" w:rsidP="002A0F7E">
      <w:pPr>
        <w:spacing w:line="360" w:lineRule="auto"/>
        <w:ind w:left="708"/>
        <w:rPr>
          <w:rFonts w:asciiTheme="minorHAnsi" w:hAnsiTheme="minorHAnsi" w:cstheme="minorHAnsi"/>
          <w:iCs/>
        </w:rPr>
      </w:pPr>
      <w:r w:rsidRPr="00B367DB">
        <w:rPr>
          <w:rFonts w:asciiTheme="minorHAnsi" w:hAnsiTheme="minorHAnsi" w:cstheme="minorHAnsi"/>
          <w:iCs/>
        </w:rPr>
        <w:t xml:space="preserve">CAP </w:t>
      </w:r>
      <w:r w:rsidRPr="00B367DB">
        <w:rPr>
          <w:rFonts w:asciiTheme="minorHAnsi" w:hAnsiTheme="minorHAnsi" w:cstheme="minorHAnsi"/>
          <w:i/>
          <w:iCs/>
        </w:rPr>
        <w:t xml:space="preserve">_________________ </w:t>
      </w:r>
      <w:r w:rsidRPr="00B367DB">
        <w:rPr>
          <w:rFonts w:asciiTheme="minorHAnsi" w:hAnsiTheme="minorHAnsi" w:cstheme="minorHAnsi"/>
          <w:iCs/>
        </w:rPr>
        <w:t xml:space="preserve">Indirizzo </w:t>
      </w:r>
      <w:r w:rsidRPr="00B367DB">
        <w:rPr>
          <w:rFonts w:asciiTheme="minorHAnsi" w:hAnsiTheme="minorHAnsi" w:cstheme="minorHAnsi"/>
          <w:i/>
          <w:iCs/>
        </w:rPr>
        <w:t>___________________________</w:t>
      </w:r>
      <w:r w:rsidRPr="00B367DB">
        <w:rPr>
          <w:rFonts w:asciiTheme="minorHAnsi" w:hAnsiTheme="minorHAnsi" w:cstheme="minorHAnsi"/>
          <w:iCs/>
        </w:rPr>
        <w:t>n.</w:t>
      </w:r>
      <w:r w:rsidRPr="00B367DB">
        <w:rPr>
          <w:rFonts w:asciiTheme="minorHAnsi" w:hAnsiTheme="minorHAnsi" w:cstheme="minorHAnsi"/>
          <w:i/>
          <w:iCs/>
        </w:rPr>
        <w:t>_________</w:t>
      </w:r>
      <w:r w:rsidRPr="00B367DB">
        <w:rPr>
          <w:rFonts w:asciiTheme="minorHAnsi" w:hAnsiTheme="minorHAnsi" w:cstheme="minorHAnsi"/>
          <w:iCs/>
        </w:rPr>
        <w:t xml:space="preserve">_ </w:t>
      </w:r>
    </w:p>
    <w:p w14:paraId="414B0CCE" w14:textId="77777777" w:rsidR="002A0F7E" w:rsidRPr="00B367DB" w:rsidRDefault="002A0F7E" w:rsidP="002A0F7E">
      <w:pPr>
        <w:spacing w:line="360" w:lineRule="auto"/>
        <w:ind w:left="708"/>
        <w:rPr>
          <w:rFonts w:asciiTheme="minorHAnsi" w:hAnsiTheme="minorHAnsi" w:cstheme="minorHAnsi"/>
          <w:i/>
          <w:iCs/>
        </w:rPr>
      </w:pPr>
      <w:r w:rsidRPr="00B367DB">
        <w:rPr>
          <w:rFonts w:asciiTheme="minorHAnsi" w:hAnsiTheme="minorHAnsi" w:cstheme="minorHAnsi"/>
          <w:iCs/>
        </w:rPr>
        <w:t xml:space="preserve">Telefono __________________ Indirizzo PEC </w:t>
      </w:r>
      <w:r w:rsidRPr="00B367DB">
        <w:rPr>
          <w:rFonts w:asciiTheme="minorHAnsi" w:hAnsiTheme="minorHAnsi" w:cstheme="minorHAnsi"/>
          <w:i/>
          <w:iCs/>
        </w:rPr>
        <w:t xml:space="preserve">______________________________  </w:t>
      </w:r>
    </w:p>
    <w:p w14:paraId="29D74286" w14:textId="39EBC7F2" w:rsidR="00096301" w:rsidRPr="00B367DB" w:rsidRDefault="002A0F7E" w:rsidP="00600F90">
      <w:pPr>
        <w:spacing w:line="360" w:lineRule="auto"/>
        <w:ind w:left="708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 xml:space="preserve">Indirizzo </w:t>
      </w:r>
      <w:r w:rsidR="009E5511" w:rsidRPr="00B367DB">
        <w:rPr>
          <w:rFonts w:asciiTheme="minorHAnsi" w:hAnsiTheme="minorHAnsi" w:cstheme="minorHAnsi"/>
        </w:rPr>
        <w:t>E-mail</w:t>
      </w:r>
      <w:r w:rsidRPr="00B367DB">
        <w:rPr>
          <w:rFonts w:asciiTheme="minorHAnsi" w:hAnsiTheme="minorHAnsi" w:cstheme="minorHAnsi"/>
        </w:rPr>
        <w:t xml:space="preserve"> __________________</w:t>
      </w:r>
      <w:r w:rsidR="00FA1770" w:rsidRPr="00B367DB">
        <w:rPr>
          <w:rFonts w:asciiTheme="minorHAnsi" w:hAnsiTheme="minorHAnsi" w:cstheme="minorHAnsi"/>
        </w:rPr>
        <w:t xml:space="preserve"> </w:t>
      </w:r>
    </w:p>
    <w:p w14:paraId="71D0B5E7" w14:textId="62E5031E" w:rsidR="00D07735" w:rsidRDefault="00D07735" w:rsidP="00600F90">
      <w:pPr>
        <w:spacing w:line="360" w:lineRule="auto"/>
        <w:ind w:left="708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[  </w:t>
      </w:r>
      <w:proofErr w:type="gramEnd"/>
      <w:r>
        <w:rPr>
          <w:rFonts w:asciiTheme="minorHAnsi" w:hAnsiTheme="minorHAnsi" w:cstheme="minorHAnsi"/>
        </w:rPr>
        <w:t xml:space="preserve"> ] sede legale        [   ] sede operativa</w:t>
      </w:r>
    </w:p>
    <w:p w14:paraId="7C133A3B" w14:textId="77777777" w:rsidR="00D07735" w:rsidRPr="00D07735" w:rsidRDefault="00D07735" w:rsidP="00600F90">
      <w:pPr>
        <w:spacing w:line="360" w:lineRule="auto"/>
        <w:ind w:left="708"/>
        <w:rPr>
          <w:rFonts w:asciiTheme="minorHAnsi" w:hAnsiTheme="minorHAnsi" w:cstheme="minorHAnsi"/>
        </w:rPr>
      </w:pPr>
    </w:p>
    <w:p w14:paraId="7B009570" w14:textId="00F92A19" w:rsidR="00600F90" w:rsidRDefault="00470E20" w:rsidP="00600F90">
      <w:pPr>
        <w:spacing w:line="360" w:lineRule="auto"/>
        <w:ind w:left="708"/>
        <w:rPr>
          <w:rFonts w:asciiTheme="minorHAnsi" w:hAnsiTheme="minorHAnsi" w:cstheme="minorHAnsi"/>
          <w:i/>
          <w:iCs/>
        </w:rPr>
      </w:pPr>
      <w:r w:rsidRPr="00470E20">
        <w:rPr>
          <w:rFonts w:asciiTheme="minorHAnsi" w:hAnsiTheme="minorHAnsi" w:cstheme="minorHAnsi"/>
          <w:i/>
          <w:iCs/>
        </w:rPr>
        <w:t>(eventualmente replicare)</w:t>
      </w:r>
    </w:p>
    <w:p w14:paraId="684FDEB4" w14:textId="77777777" w:rsidR="00470E20" w:rsidRPr="00470E20" w:rsidRDefault="00470E20" w:rsidP="00600F90">
      <w:pPr>
        <w:spacing w:line="360" w:lineRule="auto"/>
        <w:ind w:left="708"/>
        <w:rPr>
          <w:rFonts w:asciiTheme="minorHAnsi" w:hAnsiTheme="minorHAnsi" w:cstheme="minorHAnsi"/>
          <w:i/>
          <w:iCs/>
        </w:rPr>
      </w:pPr>
    </w:p>
    <w:p w14:paraId="206C935D" w14:textId="25557B1E" w:rsidR="0027796D" w:rsidRPr="00D07735" w:rsidRDefault="0027796D" w:rsidP="0032182D">
      <w:pPr>
        <w:pStyle w:val="Paragrafoelenco"/>
        <w:numPr>
          <w:ilvl w:val="0"/>
          <w:numId w:val="26"/>
        </w:numPr>
        <w:spacing w:afterLines="40" w:after="96" w:line="360" w:lineRule="auto"/>
        <w:ind w:right="36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D07735">
        <w:rPr>
          <w:rFonts w:asciiTheme="minorHAnsi" w:eastAsia="Bliss Pro ExtraLight" w:hAnsiTheme="minorHAnsi" w:cstheme="minorHAnsi"/>
          <w:color w:val="000000" w:themeColor="text1"/>
        </w:rPr>
        <w:t xml:space="preserve">che la società è in regola rispetto agli obblighi previsti dalle norme in materia di contributi previdenziali e assistenziali e in materia di pagamento di imposte e tasse in conformità </w:t>
      </w:r>
      <w:r w:rsidRPr="00D07735">
        <w:rPr>
          <w:rFonts w:asciiTheme="minorHAnsi" w:eastAsia="Bliss Pro ExtraLight" w:hAnsiTheme="minorHAnsi" w:cstheme="minorHAnsi"/>
        </w:rPr>
        <w:t>all’art. 94 co. 6 del D.Lgs. 36/2023</w:t>
      </w:r>
      <w:r w:rsidRPr="00D07735">
        <w:rPr>
          <w:rFonts w:asciiTheme="minorHAnsi" w:eastAsia="Bliss Pro ExtraLight" w:hAnsiTheme="minorHAnsi" w:cstheme="minorHAnsi"/>
          <w:color w:val="000000" w:themeColor="text1"/>
        </w:rPr>
        <w:t>;</w:t>
      </w:r>
    </w:p>
    <w:p w14:paraId="7EB5CD49" w14:textId="77777777" w:rsidR="00D27685" w:rsidRPr="00B367DB" w:rsidRDefault="00D27685" w:rsidP="00D07735">
      <w:pPr>
        <w:pStyle w:val="Paragrafoelenco"/>
        <w:numPr>
          <w:ilvl w:val="0"/>
          <w:numId w:val="26"/>
        </w:numPr>
        <w:spacing w:afterLines="40" w:after="96" w:line="360" w:lineRule="auto"/>
        <w:ind w:right="36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lastRenderedPageBreak/>
        <w:t xml:space="preserve">che per la società non sussistono le </w:t>
      </w:r>
      <w:r w:rsidRPr="00B367DB">
        <w:rPr>
          <w:rFonts w:asciiTheme="minorHAnsi" w:eastAsia="Bliss Pro ExtraLight" w:hAnsiTheme="minorHAnsi" w:cstheme="minorHAnsi"/>
        </w:rPr>
        <w:t xml:space="preserve">cause di esclusione della procedura a norma degli artt. 94 e 95 del </w:t>
      </w:r>
      <w:proofErr w:type="spellStart"/>
      <w:r w:rsidRPr="00B367DB">
        <w:rPr>
          <w:rFonts w:asciiTheme="minorHAnsi" w:hAnsiTheme="minorHAnsi" w:cstheme="minorHAnsi"/>
        </w:rPr>
        <w:t>D.</w:t>
      </w:r>
      <w:r w:rsidRPr="00B367DB">
        <w:rPr>
          <w:rFonts w:asciiTheme="minorHAnsi" w:eastAsia="Bliss Pro ExtraLight" w:hAnsiTheme="minorHAnsi" w:cstheme="minorHAnsi"/>
        </w:rPr>
        <w:t>Lgs.</w:t>
      </w:r>
      <w:proofErr w:type="spellEnd"/>
      <w:r w:rsidRPr="00B367DB">
        <w:rPr>
          <w:rFonts w:asciiTheme="minorHAnsi" w:eastAsia="Bliss Pro ExtraLight" w:hAnsiTheme="minorHAnsi" w:cstheme="minorHAnsi"/>
        </w:rPr>
        <w:t xml:space="preserve"> 36/2023;</w:t>
      </w:r>
    </w:p>
    <w:p w14:paraId="128527F9" w14:textId="7439AC6C" w:rsidR="00455B5A" w:rsidRPr="00B367DB" w:rsidRDefault="00455B5A" w:rsidP="00D07735">
      <w:pPr>
        <w:pStyle w:val="Paragrafoelenco"/>
        <w:numPr>
          <w:ilvl w:val="0"/>
          <w:numId w:val="26"/>
        </w:numPr>
        <w:spacing w:afterLines="40" w:after="96" w:line="360" w:lineRule="auto"/>
        <w:ind w:left="744" w:right="36" w:hanging="270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di non essere impresa in difficoltà come da definizione di cui all’articolo 2 al comma (18) del Regolamento (UE) n. 651/2014;</w:t>
      </w:r>
    </w:p>
    <w:p w14:paraId="7634EF7A" w14:textId="3F2D1531" w:rsidR="0027796D" w:rsidRPr="00B367DB" w:rsidRDefault="00D9082D" w:rsidP="00D07735">
      <w:pPr>
        <w:pStyle w:val="Paragrafoelenco"/>
        <w:numPr>
          <w:ilvl w:val="0"/>
          <w:numId w:val="26"/>
        </w:numPr>
        <w:spacing w:afterLines="40" w:after="96" w:line="360" w:lineRule="auto"/>
        <w:ind w:left="744" w:right="36" w:hanging="270"/>
        <w:jc w:val="both"/>
        <w:rPr>
          <w:rFonts w:asciiTheme="minorHAnsi" w:eastAsia="Bliss Pro ExtraLight" w:hAnsiTheme="minorHAnsi" w:cstheme="minorHAnsi"/>
          <w:color w:val="000000" w:themeColor="text1"/>
        </w:rPr>
      </w:pPr>
      <w:r>
        <w:rPr>
          <w:rFonts w:asciiTheme="minorHAnsi" w:eastAsia="Bliss Pro ExtraLight" w:hAnsiTheme="minorHAnsi" w:cstheme="minorHAnsi"/>
          <w:color w:val="000000" w:themeColor="text1"/>
        </w:rPr>
        <w:t xml:space="preserve">che la società </w:t>
      </w:r>
      <w:r w:rsidR="0027796D" w:rsidRPr="00B367DB">
        <w:rPr>
          <w:rFonts w:asciiTheme="minorHAnsi" w:eastAsia="Bliss Pro ExtraLight" w:hAnsiTheme="minorHAnsi" w:cstheme="minorHAnsi"/>
          <w:color w:val="000000" w:themeColor="text1"/>
        </w:rPr>
        <w:t xml:space="preserve">non </w:t>
      </w:r>
      <w:r w:rsidR="00E707A1" w:rsidRPr="00B367DB">
        <w:rPr>
          <w:rFonts w:asciiTheme="minorHAnsi" w:eastAsia="Bliss Pro ExtraLight" w:hAnsiTheme="minorHAnsi" w:cstheme="minorHAnsi"/>
          <w:color w:val="000000" w:themeColor="text1"/>
        </w:rPr>
        <w:t>è</w:t>
      </w:r>
      <w:r w:rsidR="0027796D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stata posta in liquidazione volontaria e non </w:t>
      </w:r>
      <w:r w:rsidR="00E707A1" w:rsidRPr="00B367DB">
        <w:rPr>
          <w:rFonts w:asciiTheme="minorHAnsi" w:eastAsia="Bliss Pro ExtraLight" w:hAnsiTheme="minorHAnsi" w:cstheme="minorHAnsi"/>
          <w:color w:val="000000" w:themeColor="text1"/>
        </w:rPr>
        <w:t>è</w:t>
      </w:r>
      <w:r w:rsidR="0027796D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sottoposta a procedure concorsuali</w:t>
      </w:r>
      <w:r w:rsidR="00E707A1" w:rsidRPr="00B367DB">
        <w:rPr>
          <w:rFonts w:asciiTheme="minorHAnsi" w:eastAsia="Bliss Pro ExtraLight" w:hAnsiTheme="minorHAnsi" w:cstheme="minorHAnsi"/>
          <w:color w:val="000000" w:themeColor="text1"/>
        </w:rPr>
        <w:t xml:space="preserve">, salvo i casi specificatamente indicati all’art. 95 del </w:t>
      </w:r>
      <w:proofErr w:type="spellStart"/>
      <w:r w:rsidR="00E707A1" w:rsidRPr="00B367DB">
        <w:rPr>
          <w:rFonts w:asciiTheme="minorHAnsi" w:eastAsia="Bliss Pro ExtraLight" w:hAnsiTheme="minorHAnsi" w:cstheme="minorHAnsi"/>
          <w:color w:val="000000" w:themeColor="text1"/>
        </w:rPr>
        <w:t>D.Lgs.</w:t>
      </w:r>
      <w:proofErr w:type="spellEnd"/>
      <w:r w:rsidR="00E707A1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36/2023</w:t>
      </w:r>
      <w:r w:rsidR="0027796D" w:rsidRPr="00B367DB">
        <w:rPr>
          <w:rFonts w:asciiTheme="minorHAnsi" w:eastAsia="Bliss Pro ExtraLight" w:hAnsiTheme="minorHAnsi" w:cstheme="minorHAnsi"/>
          <w:color w:val="000000" w:themeColor="text1"/>
        </w:rPr>
        <w:t>; </w:t>
      </w:r>
    </w:p>
    <w:p w14:paraId="2DF09214" w14:textId="28B672CA" w:rsidR="00455B5A" w:rsidRPr="00B367DB" w:rsidRDefault="00455B5A" w:rsidP="00D07735">
      <w:pPr>
        <w:pStyle w:val="Paragrafoelenco"/>
        <w:numPr>
          <w:ilvl w:val="0"/>
          <w:numId w:val="26"/>
        </w:numPr>
        <w:spacing w:afterLines="40" w:after="96" w:line="360" w:lineRule="auto"/>
        <w:ind w:left="744" w:right="36" w:hanging="270"/>
        <w:jc w:val="both"/>
        <w:rPr>
          <w:rFonts w:asciiTheme="minorHAnsi" w:eastAsia="Bliss Pro ExtraLight" w:hAnsiTheme="minorHAnsi" w:cstheme="minorHAnsi"/>
          <w:color w:val="000000" w:themeColor="text1"/>
        </w:rPr>
      </w:pPr>
      <w:r w:rsidRPr="00B367DB">
        <w:rPr>
          <w:rFonts w:asciiTheme="minorHAnsi" w:hAnsiTheme="minorHAnsi" w:cstheme="minorHAnsi"/>
        </w:rPr>
        <w:t>che la società è indipendent</w:t>
      </w:r>
      <w:r w:rsidR="00D91349" w:rsidRPr="00B367DB">
        <w:rPr>
          <w:rFonts w:asciiTheme="minorHAnsi" w:hAnsiTheme="minorHAnsi" w:cstheme="minorHAnsi"/>
        </w:rPr>
        <w:t>e</w:t>
      </w:r>
      <w:r w:rsidRPr="00B367DB">
        <w:rPr>
          <w:rFonts w:asciiTheme="minorHAnsi" w:hAnsiTheme="minorHAnsi" w:cstheme="minorHAnsi"/>
        </w:rPr>
        <w:t xml:space="preserve"> da __________, _________ e ________ </w:t>
      </w:r>
      <w:r w:rsidRPr="00B367DB">
        <w:rPr>
          <w:rFonts w:asciiTheme="minorHAnsi" w:hAnsiTheme="minorHAnsi" w:cstheme="minorHAnsi"/>
          <w:i/>
        </w:rPr>
        <w:t>(partner del progetto)</w:t>
      </w:r>
      <w:r w:rsidRPr="00B367DB">
        <w:rPr>
          <w:rFonts w:asciiTheme="minorHAnsi" w:hAnsiTheme="minorHAnsi" w:cstheme="minorHAnsi"/>
        </w:rPr>
        <w:t xml:space="preserve"> secondo la definizione di “impresa autonoma” di cui all’art. 3 comma 1 Allegato I del Regolamento (UE) n. 651/2014 ovvero non risulta né associat</w:t>
      </w:r>
      <w:r w:rsidR="00E35703">
        <w:rPr>
          <w:rFonts w:asciiTheme="minorHAnsi" w:hAnsiTheme="minorHAnsi" w:cstheme="minorHAnsi"/>
        </w:rPr>
        <w:t>a</w:t>
      </w:r>
      <w:r w:rsidRPr="00B367DB">
        <w:rPr>
          <w:rFonts w:asciiTheme="minorHAnsi" w:hAnsiTheme="minorHAnsi" w:cstheme="minorHAnsi"/>
        </w:rPr>
        <w:t xml:space="preserve"> né collegat</w:t>
      </w:r>
      <w:r w:rsidR="00E35703">
        <w:rPr>
          <w:rFonts w:asciiTheme="minorHAnsi" w:hAnsiTheme="minorHAnsi" w:cstheme="minorHAnsi"/>
        </w:rPr>
        <w:t>a</w:t>
      </w:r>
      <w:r w:rsidRPr="00B367DB">
        <w:rPr>
          <w:rFonts w:asciiTheme="minorHAnsi" w:hAnsiTheme="minorHAnsi" w:cstheme="minorHAnsi"/>
        </w:rPr>
        <w:t xml:space="preserve"> ad alcun soggetto partecipante al medesimo progetto</w:t>
      </w:r>
      <w:r w:rsidR="00896ED5" w:rsidRPr="00B367DB">
        <w:rPr>
          <w:rFonts w:asciiTheme="minorHAnsi" w:hAnsiTheme="minorHAnsi" w:cstheme="minorHAnsi"/>
        </w:rPr>
        <w:t>;</w:t>
      </w:r>
    </w:p>
    <w:p w14:paraId="06C990C2" w14:textId="509D2DA5" w:rsidR="00202038" w:rsidRPr="00B367DB" w:rsidRDefault="00202038" w:rsidP="00D07735">
      <w:pPr>
        <w:pStyle w:val="Paragrafoelenco"/>
        <w:numPr>
          <w:ilvl w:val="0"/>
          <w:numId w:val="26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Fonts w:asciiTheme="minorHAnsi" w:hAnsiTheme="minorHAnsi" w:cstheme="minorHAnsi"/>
        </w:rPr>
        <w:t>l'insussistenza di sanzioni amministrative previste dall' art. 9, c. 2 lett. d) del D.lgs. 231/2001 consistente nell'esclusione da agevolazioni, finanziamenti, contributi o sussidi e l'eventuale revoca di quelli già concessi;</w:t>
      </w:r>
    </w:p>
    <w:p w14:paraId="491F73F1" w14:textId="77777777" w:rsidR="0050526C" w:rsidRPr="00B367DB" w:rsidRDefault="0050526C" w:rsidP="00D07735">
      <w:pPr>
        <w:pStyle w:val="Paragrafoelenco"/>
        <w:numPr>
          <w:ilvl w:val="0"/>
          <w:numId w:val="26"/>
        </w:numPr>
        <w:tabs>
          <w:tab w:val="left" w:pos="0"/>
        </w:tabs>
        <w:spacing w:afterLines="40" w:after="96" w:line="360" w:lineRule="auto"/>
        <w:ind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 xml:space="preserve">che l’impresa: </w:t>
      </w:r>
    </w:p>
    <w:p w14:paraId="56AFBB64" w14:textId="118D6CE9" w:rsidR="0050526C" w:rsidRPr="00B367DB" w:rsidRDefault="0050526C" w:rsidP="0050526C">
      <w:pPr>
        <w:pStyle w:val="Paragrafoelenco"/>
        <w:spacing w:afterLines="40" w:after="96" w:line="360" w:lineRule="auto"/>
        <w:ind w:left="1554" w:right="36" w:firstLine="0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ab/>
        <w:t>non è controllata né controlla, direttamente o indirettamente, altre imprese</w:t>
      </w:r>
    </w:p>
    <w:p w14:paraId="2EB4D92D" w14:textId="77777777" w:rsidR="0050526C" w:rsidRPr="00B367DB" w:rsidRDefault="0050526C" w:rsidP="0050526C">
      <w:pPr>
        <w:pStyle w:val="Paragrafoelenco"/>
        <w:tabs>
          <w:tab w:val="left" w:pos="0"/>
        </w:tabs>
        <w:spacing w:afterLines="40" w:after="96" w:line="360" w:lineRule="auto"/>
        <w:ind w:left="1554" w:right="36" w:firstLine="0"/>
        <w:jc w:val="both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 xml:space="preserve"> </w:t>
      </w:r>
      <w:r w:rsidRPr="00B367DB">
        <w:rPr>
          <w:rFonts w:asciiTheme="minorHAnsi" w:hAnsiTheme="minorHAnsi" w:cstheme="minorHAnsi"/>
        </w:rPr>
        <w:tab/>
        <w:t>controlla, anche indirettamente, le imprese seguenti aventi sede in Italia:</w:t>
      </w:r>
    </w:p>
    <w:p w14:paraId="70C75393" w14:textId="55BF4FFA" w:rsidR="0050526C" w:rsidRPr="00B367DB" w:rsidRDefault="0050526C" w:rsidP="0050526C">
      <w:pPr>
        <w:pStyle w:val="Paragrafoelenco"/>
        <w:tabs>
          <w:tab w:val="left" w:pos="0"/>
        </w:tabs>
        <w:spacing w:afterLines="40" w:after="96" w:line="360" w:lineRule="auto"/>
        <w:ind w:left="1914"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  <w:i/>
        </w:rPr>
        <w:t xml:space="preserve">(Ragione sociale e dati anagrafici) </w:t>
      </w:r>
      <w:r w:rsidRPr="00B367DB">
        <w:rPr>
          <w:rFonts w:asciiTheme="minorHAnsi" w:hAnsiTheme="minorHAnsi" w:cstheme="minorHAnsi"/>
        </w:rPr>
        <w:t>____________________________________________________</w:t>
      </w:r>
    </w:p>
    <w:p w14:paraId="29DE3367" w14:textId="77777777" w:rsidR="0050526C" w:rsidRPr="00B367DB" w:rsidRDefault="0050526C" w:rsidP="0050526C">
      <w:pPr>
        <w:pStyle w:val="Paragrafoelenco"/>
        <w:tabs>
          <w:tab w:val="left" w:pos="0"/>
        </w:tabs>
        <w:spacing w:afterLines="40" w:after="96" w:line="360" w:lineRule="auto"/>
        <w:ind w:left="1914" w:right="36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 xml:space="preserve"> </w:t>
      </w:r>
      <w:r w:rsidRPr="00B367DB">
        <w:rPr>
          <w:rFonts w:asciiTheme="minorHAnsi" w:hAnsiTheme="minorHAnsi" w:cstheme="minorHAnsi"/>
        </w:rPr>
        <w:tab/>
        <w:t>è controllata, anche indirettamente, dalle imprese seguenti aventi sede in Italia:</w:t>
      </w:r>
    </w:p>
    <w:p w14:paraId="1469E0D4" w14:textId="0C533B1B" w:rsidR="0050526C" w:rsidRPr="00B367DB" w:rsidRDefault="0050526C" w:rsidP="0050526C">
      <w:pPr>
        <w:pStyle w:val="Paragrafoelenco"/>
        <w:tabs>
          <w:tab w:val="left" w:pos="0"/>
        </w:tabs>
        <w:spacing w:afterLines="40" w:after="96" w:line="360" w:lineRule="auto"/>
        <w:ind w:left="1914"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  <w:i/>
        </w:rPr>
        <w:t xml:space="preserve">(Ragione sociale e dati anagrafici) </w:t>
      </w:r>
      <w:r w:rsidRPr="00B367DB">
        <w:rPr>
          <w:rFonts w:asciiTheme="minorHAnsi" w:hAnsiTheme="minorHAnsi" w:cstheme="minorHAnsi"/>
        </w:rPr>
        <w:t>____________________________________________________</w:t>
      </w:r>
    </w:p>
    <w:p w14:paraId="11193C13" w14:textId="51CC8463" w:rsidR="00202038" w:rsidRPr="00B367DB" w:rsidRDefault="00202038" w:rsidP="00D07735">
      <w:pPr>
        <w:pStyle w:val="Paragrafoelenco"/>
        <w:numPr>
          <w:ilvl w:val="0"/>
          <w:numId w:val="26"/>
        </w:numPr>
        <w:tabs>
          <w:tab w:val="left" w:pos="0"/>
        </w:tabs>
        <w:spacing w:afterLines="40" w:after="96" w:line="360" w:lineRule="auto"/>
        <w:ind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 xml:space="preserve">che la società, nell’esercizio </w:t>
      </w:r>
      <w:bookmarkStart w:id="0" w:name="_Hlk137641246"/>
      <w:r w:rsidRPr="00B367DB">
        <w:rPr>
          <w:rFonts w:asciiTheme="minorHAnsi" w:hAnsiTheme="minorHAnsi" w:cstheme="minorHAnsi"/>
        </w:rPr>
        <w:t>in corso e nei due esercizi precedenti</w:t>
      </w:r>
      <w:bookmarkEnd w:id="0"/>
      <w:r w:rsidRPr="00B367DB">
        <w:rPr>
          <w:rFonts w:asciiTheme="minorHAnsi" w:hAnsiTheme="minorHAnsi" w:cstheme="minorHAnsi"/>
        </w:rPr>
        <w:t>:</w:t>
      </w:r>
    </w:p>
    <w:p w14:paraId="10226079" w14:textId="77777777" w:rsidR="00202038" w:rsidRPr="00B367DB" w:rsidRDefault="00202038" w:rsidP="00202038">
      <w:pPr>
        <w:pStyle w:val="Paragrafoelenco"/>
        <w:tabs>
          <w:tab w:val="left" w:pos="0"/>
        </w:tabs>
        <w:spacing w:afterLines="40" w:after="96" w:line="360" w:lineRule="auto"/>
        <w:ind w:left="1554" w:right="36" w:hanging="12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ab/>
        <w:t xml:space="preserve">non è stata interessata da </w:t>
      </w:r>
      <w:bookmarkStart w:id="1" w:name="_Hlk137641235"/>
      <w:r w:rsidRPr="00B367DB">
        <w:rPr>
          <w:rFonts w:asciiTheme="minorHAnsi" w:hAnsiTheme="minorHAnsi" w:cstheme="minorHAnsi"/>
        </w:rPr>
        <w:t>fusioni, acquisizioni o scissioni</w:t>
      </w:r>
      <w:bookmarkEnd w:id="1"/>
    </w:p>
    <w:p w14:paraId="11DBC4F2" w14:textId="77777777" w:rsidR="00202038" w:rsidRPr="00B367DB" w:rsidRDefault="00202038" w:rsidP="00202038">
      <w:pPr>
        <w:pStyle w:val="Paragrafoelenco"/>
        <w:tabs>
          <w:tab w:val="left" w:pos="0"/>
        </w:tabs>
        <w:spacing w:afterLines="40" w:after="96" w:line="360" w:lineRule="auto"/>
        <w:ind w:left="1554" w:right="36" w:hanging="12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ab/>
        <w:t>è stata interessata da fusioni, acquisizioni o scissioni</w:t>
      </w:r>
    </w:p>
    <w:p w14:paraId="371F3A3A" w14:textId="73EB1B4A" w:rsidR="00202038" w:rsidRPr="00B367DB" w:rsidRDefault="00202038" w:rsidP="00D07735">
      <w:pPr>
        <w:pStyle w:val="Paragrafoelenco"/>
        <w:numPr>
          <w:ilvl w:val="0"/>
          <w:numId w:val="26"/>
        </w:numPr>
        <w:tabs>
          <w:tab w:val="left" w:pos="0"/>
        </w:tabs>
        <w:spacing w:afterLines="40" w:after="96" w:line="360" w:lineRule="auto"/>
        <w:ind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 xml:space="preserve">che la società, relativamente alle stesse spese </w:t>
      </w:r>
      <w:r w:rsidR="00A013DC" w:rsidRPr="00B367DB">
        <w:rPr>
          <w:rFonts w:asciiTheme="minorHAnsi" w:hAnsiTheme="minorHAnsi" w:cstheme="minorHAnsi"/>
        </w:rPr>
        <w:t>di cui si richiede l’agevolazione</w:t>
      </w:r>
      <w:r w:rsidRPr="00B367DB">
        <w:rPr>
          <w:rFonts w:asciiTheme="minorHAnsi" w:hAnsiTheme="minorHAnsi" w:cstheme="minorHAnsi"/>
        </w:rPr>
        <w:t>,</w:t>
      </w:r>
    </w:p>
    <w:p w14:paraId="44099365" w14:textId="77777777" w:rsidR="00202038" w:rsidRPr="00B367DB" w:rsidRDefault="00202038" w:rsidP="00202038">
      <w:pPr>
        <w:pStyle w:val="Paragrafoelenco"/>
        <w:tabs>
          <w:tab w:val="left" w:pos="0"/>
        </w:tabs>
        <w:spacing w:afterLines="40" w:after="96" w:line="360" w:lineRule="auto"/>
        <w:ind w:left="1554" w:right="36" w:hanging="12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ab/>
        <w:t>non ha beneficiato di altri aiuti di Stato</w:t>
      </w:r>
    </w:p>
    <w:p w14:paraId="3E6858BE" w14:textId="77777777" w:rsidR="00202038" w:rsidRPr="00B367DB" w:rsidRDefault="00202038" w:rsidP="00202038">
      <w:pPr>
        <w:pStyle w:val="Paragrafoelenco"/>
        <w:tabs>
          <w:tab w:val="left" w:pos="0"/>
        </w:tabs>
        <w:spacing w:afterLines="40" w:after="96" w:line="360" w:lineRule="auto"/>
        <w:ind w:left="1554" w:right="36" w:hanging="12"/>
        <w:rPr>
          <w:rFonts w:asciiTheme="minorHAnsi" w:hAnsiTheme="minorHAnsi" w:cstheme="minorHAnsi"/>
        </w:rPr>
      </w:pPr>
      <w:r w:rsidRPr="00B367DB">
        <w:rPr>
          <w:rFonts w:ascii="Segoe UI Symbol" w:hAnsi="Segoe UI Symbol" w:cs="Segoe UI Symbol"/>
        </w:rPr>
        <w:t>☐</w:t>
      </w:r>
      <w:r w:rsidRPr="00B367DB">
        <w:rPr>
          <w:rFonts w:asciiTheme="minorHAnsi" w:hAnsiTheme="minorHAnsi" w:cstheme="minorHAnsi"/>
        </w:rPr>
        <w:t xml:space="preserve"> </w:t>
      </w:r>
      <w:r w:rsidRPr="00B367DB">
        <w:rPr>
          <w:rFonts w:asciiTheme="minorHAnsi" w:hAnsiTheme="minorHAnsi" w:cstheme="minorHAnsi"/>
        </w:rPr>
        <w:tab/>
        <w:t>ha beneficiato dei seguenti aiuti di Stato:</w:t>
      </w:r>
    </w:p>
    <w:p w14:paraId="700F2C09" w14:textId="6D5B0B79" w:rsidR="00202038" w:rsidRPr="00B367DB" w:rsidRDefault="00A013DC" w:rsidP="00202038">
      <w:pPr>
        <w:pStyle w:val="Paragrafoelenco"/>
        <w:tabs>
          <w:tab w:val="left" w:pos="0"/>
        </w:tabs>
        <w:spacing w:afterLines="40" w:after="96" w:line="360" w:lineRule="auto"/>
        <w:ind w:left="1914" w:right="36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lastRenderedPageBreak/>
        <w:t>_________________________________________________________________________</w:t>
      </w:r>
    </w:p>
    <w:p w14:paraId="17AFB75B" w14:textId="15C2C885" w:rsidR="7AC0E741" w:rsidRPr="00B367DB" w:rsidRDefault="00BF37C1" w:rsidP="00D07735">
      <w:pPr>
        <w:pStyle w:val="Paragrafoelenco"/>
        <w:numPr>
          <w:ilvl w:val="0"/>
          <w:numId w:val="2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c</w:t>
      </w:r>
      <w:r w:rsidR="002C2315" w:rsidRPr="00B367DB">
        <w:rPr>
          <w:rFonts w:asciiTheme="minorHAnsi" w:eastAsia="Bliss Pro ExtraLight" w:hAnsiTheme="minorHAnsi" w:cstheme="minorHAnsi"/>
          <w:color w:val="000000" w:themeColor="text1"/>
        </w:rPr>
        <w:t xml:space="preserve">he </w:t>
      </w:r>
      <w:r w:rsidR="007B157B" w:rsidRPr="00B367DB">
        <w:rPr>
          <w:rFonts w:asciiTheme="minorHAnsi" w:eastAsia="Bliss Pro ExtraLight" w:hAnsiTheme="minorHAnsi" w:cstheme="minorHAnsi"/>
          <w:color w:val="000000" w:themeColor="text1"/>
        </w:rPr>
        <w:t>la società</w:t>
      </w:r>
      <w:r w:rsidR="002C2315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</w:t>
      </w:r>
      <w:r w:rsidR="7AC0E741" w:rsidRPr="00B367DB">
        <w:rPr>
          <w:rFonts w:asciiTheme="minorHAnsi" w:eastAsia="Bliss Pro ExtraLight" w:hAnsiTheme="minorHAnsi" w:cstheme="minorHAnsi"/>
          <w:color w:val="000000" w:themeColor="text1"/>
        </w:rPr>
        <w:t xml:space="preserve">osserva </w:t>
      </w:r>
      <w:bookmarkStart w:id="2" w:name="_Hlk137640394"/>
      <w:r w:rsidR="7AC0E741" w:rsidRPr="00B367DB">
        <w:rPr>
          <w:rFonts w:asciiTheme="minorHAnsi" w:eastAsia="Bliss Pro ExtraLight" w:hAnsiTheme="minorHAnsi" w:cstheme="minorHAnsi"/>
          <w:color w:val="000000" w:themeColor="text1"/>
        </w:rPr>
        <w:t>gli obblighi dei contratti collettivi di lavoro e rispetta le norme dell'ordinamento giuridico</w:t>
      </w:r>
      <w:bookmarkEnd w:id="2"/>
      <w:r w:rsidR="7AC0E741" w:rsidRPr="00B367DB">
        <w:rPr>
          <w:rFonts w:asciiTheme="minorHAnsi" w:eastAsia="Bliss Pro ExtraLight" w:hAnsiTheme="minorHAnsi" w:cstheme="minorHAnsi"/>
          <w:color w:val="000000" w:themeColor="text1"/>
        </w:rPr>
        <w:t xml:space="preserve"> in materia di:</w:t>
      </w:r>
    </w:p>
    <w:p w14:paraId="61C8478E" w14:textId="62EE0F5D" w:rsidR="7AC0E741" w:rsidRPr="00B367DB" w:rsidRDefault="7AC0E741" w:rsidP="00D07735">
      <w:pPr>
        <w:pStyle w:val="Paragrafoelenco"/>
        <w:numPr>
          <w:ilvl w:val="1"/>
          <w:numId w:val="2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bookmarkStart w:id="3" w:name="_Hlk137640414"/>
      <w:r w:rsidRPr="00B367DB">
        <w:rPr>
          <w:rFonts w:asciiTheme="minorHAnsi" w:eastAsia="Bliss Pro ExtraLight" w:hAnsiTheme="minorHAnsi" w:cstheme="minorHAnsi"/>
          <w:color w:val="000000" w:themeColor="text1"/>
        </w:rPr>
        <w:t>prevenzione degli infortuni sui luoghi di lavoro e delle malattie professionali;</w:t>
      </w:r>
    </w:p>
    <w:p w14:paraId="323F1A4B" w14:textId="6AE1AA90" w:rsidR="7AC0E741" w:rsidRPr="00B367DB" w:rsidRDefault="7AC0E741" w:rsidP="00D07735">
      <w:pPr>
        <w:pStyle w:val="Paragrafoelenco"/>
        <w:numPr>
          <w:ilvl w:val="1"/>
          <w:numId w:val="2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salute e sicurezza sui luoghi di lavoro;</w:t>
      </w:r>
    </w:p>
    <w:p w14:paraId="1021013B" w14:textId="6E593B9D" w:rsidR="7AC0E741" w:rsidRPr="00B367DB" w:rsidRDefault="7AC0E741" w:rsidP="00D07735">
      <w:pPr>
        <w:pStyle w:val="Paragrafoelenco"/>
        <w:numPr>
          <w:ilvl w:val="1"/>
          <w:numId w:val="2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pari opportunità;</w:t>
      </w:r>
    </w:p>
    <w:p w14:paraId="3B3A296E" w14:textId="0386654F" w:rsidR="7AC0E741" w:rsidRPr="00B367DB" w:rsidRDefault="7AC0E741" w:rsidP="00D07735">
      <w:pPr>
        <w:pStyle w:val="Paragrafoelenco"/>
        <w:numPr>
          <w:ilvl w:val="1"/>
          <w:numId w:val="26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B367DB">
        <w:rPr>
          <w:rFonts w:asciiTheme="minorHAnsi" w:eastAsia="Bliss Pro ExtraLight" w:hAnsiTheme="minorHAnsi" w:cstheme="minorHAnsi"/>
          <w:color w:val="000000" w:themeColor="text1"/>
        </w:rPr>
        <w:t>tutela dell’ambiente</w:t>
      </w:r>
      <w:bookmarkEnd w:id="3"/>
      <w:r w:rsidR="0011413F" w:rsidRPr="00B367DB">
        <w:rPr>
          <w:rFonts w:asciiTheme="minorHAnsi" w:eastAsia="Bliss Pro ExtraLight" w:hAnsiTheme="minorHAnsi" w:cstheme="minorHAnsi"/>
          <w:color w:val="000000" w:themeColor="text1"/>
        </w:rPr>
        <w:t>;</w:t>
      </w:r>
    </w:p>
    <w:p w14:paraId="72155556" w14:textId="77777777" w:rsidR="007B157B" w:rsidRPr="00B367DB" w:rsidRDefault="007B157B" w:rsidP="007B157B">
      <w:pPr>
        <w:pStyle w:val="Paragrafoelenco"/>
        <w:ind w:left="1440" w:firstLine="0"/>
        <w:jc w:val="both"/>
        <w:rPr>
          <w:rFonts w:asciiTheme="minorHAnsi" w:hAnsiTheme="minorHAnsi" w:cstheme="minorHAnsi"/>
          <w:color w:val="000000" w:themeColor="text1"/>
        </w:rPr>
      </w:pPr>
    </w:p>
    <w:p w14:paraId="573907C2" w14:textId="3C49D39D" w:rsidR="734439F1" w:rsidRPr="00B367DB" w:rsidRDefault="007B157B" w:rsidP="00D07735">
      <w:pPr>
        <w:pStyle w:val="Paragrafoelenco"/>
        <w:numPr>
          <w:ilvl w:val="0"/>
          <w:numId w:val="26"/>
        </w:numPr>
        <w:spacing w:afterLines="40" w:after="96" w:line="360" w:lineRule="auto"/>
        <w:ind w:left="744" w:right="36" w:hanging="270"/>
        <w:jc w:val="both"/>
        <w:rPr>
          <w:rStyle w:val="normaltextrun"/>
          <w:rFonts w:asciiTheme="minorHAnsi" w:hAnsiTheme="minorHAnsi" w:cstheme="minorHAnsi"/>
          <w:color w:val="000000" w:themeColor="text1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</w:t>
      </w:r>
      <w:r w:rsidR="009629D9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he la società poss</w:t>
      </w:r>
      <w:r w:rsidR="00196BF3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i</w:t>
      </w:r>
      <w:r w:rsidR="009629D9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ede la capacità economico-finanziaria in relazione al progetto da realizzare</w:t>
      </w:r>
      <w:r w:rsidR="00202038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02038" w:rsidRPr="00B367DB">
        <w:rPr>
          <w:rFonts w:asciiTheme="minorHAnsi" w:hAnsiTheme="minorHAnsi" w:cstheme="minorHAnsi"/>
        </w:rPr>
        <w:t>ed ha prospettive di sviluppo e continuità aziendale</w:t>
      </w:r>
      <w:r w:rsidR="009629D9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. La verifica verrà effettuata valutando la congruenza fra il patrimonio netto delle imprese proponenti e il costo del progetto al netto del contributo. </w:t>
      </w:r>
    </w:p>
    <w:p w14:paraId="2DC4DC79" w14:textId="792DD586" w:rsidR="00787CAA" w:rsidRPr="00B367DB" w:rsidRDefault="0050526C" w:rsidP="00787CAA">
      <w:pPr>
        <w:pStyle w:val="Paragrafoelenco"/>
        <w:spacing w:afterLines="40" w:after="96" w:line="360" w:lineRule="auto"/>
        <w:ind w:left="744" w:right="36" w:firstLine="0"/>
        <w:jc w:val="both"/>
        <w:rPr>
          <w:rStyle w:val="normaltextrun"/>
          <w:rFonts w:asciiTheme="minorHAnsi" w:hAnsiTheme="minorHAnsi" w:cstheme="minorHAnsi"/>
          <w:color w:val="000000" w:themeColor="text1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 tal fine si indicano: </w:t>
      </w:r>
    </w:p>
    <w:p w14:paraId="4D55CCA0" w14:textId="2A7BA387" w:rsidR="00787CAA" w:rsidRPr="00B367DB" w:rsidRDefault="00787CAA" w:rsidP="00787CAA">
      <w:pPr>
        <w:pStyle w:val="paragraph"/>
        <w:spacing w:before="0" w:beforeAutospacing="0" w:after="0" w:afterAutospacing="0"/>
        <w:ind w:left="744" w:firstLine="696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PN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______</w:t>
      </w:r>
      <w:r w:rsidR="009E5511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euro </w:t>
      </w:r>
    </w:p>
    <w:p w14:paraId="3B488F3B" w14:textId="41AC5C1F" w:rsidR="00787CAA" w:rsidRPr="00B367DB" w:rsidRDefault="00787CAA" w:rsidP="00787CAA">
      <w:pPr>
        <w:pStyle w:val="paragraph"/>
        <w:spacing w:before="0" w:beforeAutospacing="0" w:after="0" w:afterAutospacing="0"/>
        <w:ind w:left="744" w:firstLine="696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CP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_______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euro</w:t>
      </w:r>
    </w:p>
    <w:p w14:paraId="536128FB" w14:textId="48EDDDE2" w:rsidR="00787CAA" w:rsidRPr="00B367DB" w:rsidRDefault="00787CAA" w:rsidP="00787CAA">
      <w:pPr>
        <w:pStyle w:val="paragraph"/>
        <w:spacing w:before="0" w:beforeAutospacing="0" w:after="0" w:afterAutospacing="0"/>
        <w:ind w:left="744" w:firstLine="696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________</w:t>
      </w:r>
      <w:r w:rsidR="0050526C" w:rsidRPr="00B367DB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euro</w:t>
      </w:r>
    </w:p>
    <w:p w14:paraId="516E02B2" w14:textId="6E6574FB" w:rsidR="00787CAA" w:rsidRPr="00B367DB" w:rsidRDefault="0050526C" w:rsidP="00A30C33">
      <w:pPr>
        <w:pStyle w:val="paragraph"/>
        <w:spacing w:before="0" w:beforeAutospacing="0" w:after="0" w:afterAutospacing="0"/>
        <w:ind w:left="732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sz w:val="22"/>
          <w:szCs w:val="22"/>
        </w:rPr>
      </w:pPr>
      <w:r w:rsidRPr="00B367DB">
        <w:rPr>
          <w:rStyle w:val="normaltextrun"/>
          <w:rFonts w:asciiTheme="minorHAnsi" w:hAnsiTheme="minorHAnsi" w:cstheme="minorHAnsi"/>
          <w:i/>
          <w:iCs/>
        </w:rPr>
        <w:t>dove</w:t>
      </w:r>
    </w:p>
    <w:p w14:paraId="046A3485" w14:textId="77777777" w:rsidR="00787CAA" w:rsidRPr="00B367DB" w:rsidRDefault="00787CAA" w:rsidP="00787CAA">
      <w:pPr>
        <w:pStyle w:val="paragraph"/>
        <w:spacing w:before="0" w:beforeAutospacing="0" w:after="0" w:afterAutospacing="0"/>
        <w:ind w:left="732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367D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PN = patrimonio netto della singola impresa quale risulta dall’ultimo bilancio approvato e depositato</w:t>
      </w:r>
      <w:r w:rsidRPr="00B367D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96D7B39" w14:textId="77777777" w:rsidR="00787CAA" w:rsidRPr="00B367DB" w:rsidRDefault="00787CAA" w:rsidP="00787CA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367D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CP = somma dei costi complessivi della singola impresa indicata in domanda </w:t>
      </w:r>
      <w:r w:rsidRPr="00B367D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81D40A6" w14:textId="77777777" w:rsidR="00787CAA" w:rsidRPr="00B367DB" w:rsidRDefault="00787CAA" w:rsidP="00787CAA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B367DB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C = importo del contributo richiesto dalla singola impresa </w:t>
      </w:r>
      <w:r w:rsidRPr="00B367D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0F7494B" w14:textId="77777777" w:rsidR="00FE53DD" w:rsidRPr="00B367DB" w:rsidRDefault="00FE53DD" w:rsidP="0032182D">
      <w:pPr>
        <w:pStyle w:val="Paragrafoelenco"/>
        <w:numPr>
          <w:ilvl w:val="0"/>
          <w:numId w:val="26"/>
        </w:numPr>
        <w:spacing w:before="240"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  <w:color w:val="000000"/>
          <w:szCs w:val="24"/>
          <w:shd w:val="clear" w:color="auto" w:fill="FFFFFF"/>
          <w:lang w:eastAsia="ar-SA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che la realizzazione delle attività prevede di non arrecare un danno significativo agli obiettivi ambientali, ai sensi dell'articolo 17 del Regolamento (UE) 2020/852;</w:t>
      </w:r>
    </w:p>
    <w:p w14:paraId="46F33CEB" w14:textId="77777777" w:rsidR="00FE53DD" w:rsidRPr="0032182D" w:rsidRDefault="00FE53DD" w:rsidP="00D07735">
      <w:pPr>
        <w:pStyle w:val="Paragrafoelenco"/>
        <w:numPr>
          <w:ilvl w:val="0"/>
          <w:numId w:val="26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che la realizzazione delle attività è coerente con i principi e gli obblighi specifici del PNRR relativamente al principio del </w:t>
      </w:r>
      <w:r w:rsidRPr="0032182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“</w:t>
      </w:r>
      <w:r w:rsidRPr="0032182D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Do No Significant Harm” (DNSH)</w:t>
      </w:r>
      <w:r w:rsidRPr="0032182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e, ove applicabili, ai principi del </w:t>
      </w:r>
      <w:r w:rsidRPr="0032182D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Tagging clima e digitale</w:t>
      </w:r>
      <w:r w:rsidRPr="0032182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della </w:t>
      </w:r>
      <w:r w:rsidRPr="0032182D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parità di genere (Gender Equality)</w:t>
      </w:r>
      <w:r w:rsidRPr="0032182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, della </w:t>
      </w:r>
      <w:r w:rsidRPr="0032182D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protezione e valorizzazione dei giovani</w:t>
      </w:r>
      <w:r w:rsidRPr="0032182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e del </w:t>
      </w:r>
      <w:r w:rsidRPr="0032182D">
        <w:rPr>
          <w:rStyle w:val="normaltextrun"/>
          <w:rFonts w:asciiTheme="minorHAnsi" w:hAnsiTheme="minorHAnsi" w:cstheme="minorHAnsi"/>
          <w:i/>
          <w:color w:val="000000"/>
          <w:shd w:val="clear" w:color="auto" w:fill="FFFFFF"/>
        </w:rPr>
        <w:t>superamento dei divari territoriali</w:t>
      </w:r>
      <w:r w:rsidRPr="0032182D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;</w:t>
      </w:r>
    </w:p>
    <w:p w14:paraId="2C6AFA5E" w14:textId="5EDEEDAD" w:rsidR="00FE53DD" w:rsidRPr="00B367DB" w:rsidRDefault="00FE53DD" w:rsidP="00D07735">
      <w:pPr>
        <w:pStyle w:val="Paragrafoelenco"/>
        <w:numPr>
          <w:ilvl w:val="0"/>
          <w:numId w:val="26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che l’attuazione del </w:t>
      </w:r>
      <w:r w:rsidR="00D0773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progetto 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prevede il rispetto delle norme comunitarie e nazionali applicabili, ivi incluse quelle in materia di trasparenza, uguaglianza di genere e pari opportunità e tutela dei diversamente abili</w:t>
      </w:r>
      <w:r w:rsidR="501487A3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;</w:t>
      </w:r>
    </w:p>
    <w:p w14:paraId="64A99BE6" w14:textId="6B372C5E" w:rsidR="000041AF" w:rsidRPr="00B367DB" w:rsidRDefault="00040330" w:rsidP="00D07735">
      <w:pPr>
        <w:pStyle w:val="Paragrafoelenco"/>
        <w:numPr>
          <w:ilvl w:val="0"/>
          <w:numId w:val="26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che l’attuazione del </w:t>
      </w:r>
      <w:r w:rsidR="00D07735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progetto 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prevede il rispetto della normativa europea e nazionale applicabile, con particolare riferimento ai principi di parità di trattamento, non discriminazione, trasparenza, proporzionalità e pubblicità;</w:t>
      </w:r>
    </w:p>
    <w:p w14:paraId="2F4DF825" w14:textId="4A3CA058" w:rsidR="00A013DC" w:rsidRPr="00B367DB" w:rsidRDefault="00040330" w:rsidP="00D07735">
      <w:pPr>
        <w:pStyle w:val="Paragrafoelenco"/>
        <w:numPr>
          <w:ilvl w:val="0"/>
          <w:numId w:val="26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di disporre </w:t>
      </w:r>
      <w:bookmarkStart w:id="4" w:name="_Hlk137640666"/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delle competenze, risorse e qualifiche professionali, sia tecniche che amministrative, 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lastRenderedPageBreak/>
        <w:t>necessarie per portare a termine il progetto e assicurare il raggiungimento di eventuali milestone e target associati</w:t>
      </w:r>
      <w:bookmarkEnd w:id="4"/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;</w:t>
      </w:r>
      <w:bookmarkStart w:id="5" w:name="_Hlk130814619"/>
    </w:p>
    <w:p w14:paraId="5EBA13D2" w14:textId="10D8A974" w:rsidR="007C4D7C" w:rsidRPr="00B367DB" w:rsidRDefault="007C4D7C" w:rsidP="00D07735">
      <w:pPr>
        <w:pStyle w:val="Paragrafoelenco"/>
        <w:numPr>
          <w:ilvl w:val="0"/>
          <w:numId w:val="26"/>
        </w:numPr>
        <w:spacing w:afterLines="40" w:after="96" w:line="360" w:lineRule="auto"/>
        <w:ind w:right="36"/>
        <w:jc w:val="both"/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</w:pP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di conoscere </w:t>
      </w:r>
      <w:r w:rsidR="00A013DC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e </w:t>
      </w:r>
      <w:bookmarkStart w:id="6" w:name="_Hlk137641869"/>
      <w:r w:rsidR="00A013DC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rispettare 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gli obblighi di bilancio prescritti dall’art.1, commi 125 e 127 della Legge 124 del 4 agosto 2017</w:t>
      </w:r>
      <w:r w:rsidR="00A013DC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bookmarkEnd w:id="6"/>
      <w:r w:rsidR="00A013DC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ovvero che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l’importo delle sovvenzioni, contributi e comunque vantaggi economici ricevuti in esito alla presente domanda, per un importo superiore ad euro 10.000,</w:t>
      </w:r>
      <w:r w:rsidR="00A013DC"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dovranno essere resi pubblici</w:t>
      </w:r>
      <w:r w:rsidRPr="00B367DB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nella nota integrativa del bilancio di esercizio e nella nota integrativa dell'eventuale bilancio consolidato; </w:t>
      </w:r>
    </w:p>
    <w:p w14:paraId="239751C8" w14:textId="77777777" w:rsidR="007C4D7C" w:rsidRPr="00B367DB" w:rsidRDefault="007C4D7C" w:rsidP="00D07735">
      <w:pPr>
        <w:pStyle w:val="Paragrafoelenco"/>
        <w:numPr>
          <w:ilvl w:val="0"/>
          <w:numId w:val="26"/>
        </w:numPr>
        <w:spacing w:afterLines="40" w:after="96" w:line="360" w:lineRule="auto"/>
        <w:ind w:right="36"/>
        <w:jc w:val="both"/>
        <w:rPr>
          <w:rFonts w:asciiTheme="minorHAnsi" w:hAnsiTheme="minorHAnsi" w:cstheme="minorHAnsi"/>
        </w:rPr>
      </w:pPr>
      <w:bookmarkStart w:id="7" w:name="_Hlk130814593"/>
      <w:r w:rsidRPr="00B367DB">
        <w:rPr>
          <w:rFonts w:asciiTheme="minorHAnsi" w:hAnsiTheme="minorHAnsi" w:cstheme="minorHAnsi"/>
        </w:rPr>
        <w:t xml:space="preserve">che le attività oggetto della presente domanda sono svolte nel rispetto del </w:t>
      </w:r>
      <w:bookmarkStart w:id="8" w:name="_Hlk137641916"/>
      <w:r w:rsidRPr="00B367DB">
        <w:rPr>
          <w:rFonts w:asciiTheme="minorHAnsi" w:hAnsiTheme="minorHAnsi" w:cstheme="minorHAnsi"/>
        </w:rPr>
        <w:t>D.Lgs. 09/04/2008 n. 81 in materia di tutela della salute e della sicurezza nei luoghi di lavoro</w:t>
      </w:r>
      <w:bookmarkEnd w:id="8"/>
      <w:r w:rsidRPr="00B367DB">
        <w:rPr>
          <w:rFonts w:asciiTheme="minorHAnsi" w:hAnsiTheme="minorHAnsi" w:cstheme="minorHAnsi"/>
        </w:rPr>
        <w:t>;</w:t>
      </w:r>
    </w:p>
    <w:p w14:paraId="69DADACF" w14:textId="77777777" w:rsidR="007C4D7C" w:rsidRPr="00B367DB" w:rsidRDefault="007C4D7C" w:rsidP="00D07735">
      <w:pPr>
        <w:pStyle w:val="Paragrafoelenco"/>
        <w:numPr>
          <w:ilvl w:val="0"/>
          <w:numId w:val="26"/>
        </w:numPr>
        <w:spacing w:afterLines="40" w:after="96" w:line="360" w:lineRule="auto"/>
        <w:ind w:right="36"/>
        <w:jc w:val="both"/>
        <w:rPr>
          <w:rFonts w:asciiTheme="minorHAnsi" w:hAnsiTheme="minorHAnsi" w:cstheme="minorHAnsi"/>
        </w:rPr>
      </w:pPr>
      <w:bookmarkStart w:id="9" w:name="_Hlk137641951"/>
      <w:bookmarkEnd w:id="7"/>
      <w:r w:rsidRPr="00B367DB">
        <w:rPr>
          <w:rFonts w:asciiTheme="minorHAnsi" w:hAnsiTheme="minorHAnsi" w:cstheme="minorHAnsi"/>
        </w:rPr>
        <w:t>di aver preso visione delle Informative rese ai sensi dell’art. 13 del Regolamento Generale sulla Protezione dei Dati (RGPD 679/2016)</w:t>
      </w:r>
      <w:bookmarkEnd w:id="9"/>
      <w:r w:rsidRPr="00B367DB">
        <w:rPr>
          <w:rFonts w:asciiTheme="minorHAnsi" w:hAnsiTheme="minorHAnsi" w:cstheme="minorHAnsi"/>
        </w:rPr>
        <w:t>;</w:t>
      </w:r>
    </w:p>
    <w:p w14:paraId="0C09341C" w14:textId="5AF98232" w:rsidR="007C4D7C" w:rsidRPr="00B367DB" w:rsidRDefault="007C4D7C" w:rsidP="00D07735">
      <w:pPr>
        <w:pStyle w:val="Paragrafoelenco"/>
        <w:numPr>
          <w:ilvl w:val="0"/>
          <w:numId w:val="26"/>
        </w:numPr>
        <w:spacing w:afterLines="40" w:after="96" w:line="360" w:lineRule="auto"/>
        <w:ind w:right="36"/>
        <w:jc w:val="both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 xml:space="preserve">di essere consapevole che i dati forniti con la presente </w:t>
      </w:r>
      <w:r w:rsidR="00D07735">
        <w:rPr>
          <w:rFonts w:asciiTheme="minorHAnsi" w:hAnsiTheme="minorHAnsi" w:cstheme="minorHAnsi"/>
        </w:rPr>
        <w:t>candidatura</w:t>
      </w:r>
      <w:r w:rsidRPr="00B367DB">
        <w:rPr>
          <w:rFonts w:asciiTheme="minorHAnsi" w:hAnsiTheme="minorHAnsi" w:cstheme="minorHAnsi"/>
        </w:rPr>
        <w:t xml:space="preserve"> saranno utilizzati per gestire la </w:t>
      </w:r>
      <w:r w:rsidR="00D07735">
        <w:rPr>
          <w:rFonts w:asciiTheme="minorHAnsi" w:hAnsiTheme="minorHAnsi" w:cstheme="minorHAnsi"/>
        </w:rPr>
        <w:t xml:space="preserve">candidatura </w:t>
      </w:r>
      <w:r w:rsidRPr="00B367DB">
        <w:rPr>
          <w:rFonts w:asciiTheme="minorHAnsi" w:hAnsiTheme="minorHAnsi" w:cstheme="minorHAnsi"/>
        </w:rPr>
        <w:t>medesima</w:t>
      </w:r>
      <w:r w:rsidR="00D07735">
        <w:rPr>
          <w:rFonts w:asciiTheme="minorHAnsi" w:hAnsiTheme="minorHAnsi" w:cstheme="minorHAnsi"/>
        </w:rPr>
        <w:t xml:space="preserve"> nell’ambito del Bando</w:t>
      </w:r>
      <w:r w:rsidRPr="00B367DB">
        <w:rPr>
          <w:rFonts w:asciiTheme="minorHAnsi" w:hAnsiTheme="minorHAnsi" w:cstheme="minorHAnsi"/>
        </w:rPr>
        <w:t xml:space="preserve"> e per dare esecuzione al </w:t>
      </w:r>
      <w:r w:rsidR="00D07735">
        <w:rPr>
          <w:rFonts w:asciiTheme="minorHAnsi" w:hAnsiTheme="minorHAnsi" w:cstheme="minorHAnsi"/>
        </w:rPr>
        <w:t>progetto</w:t>
      </w:r>
      <w:r w:rsidRPr="00B367DB">
        <w:rPr>
          <w:rFonts w:asciiTheme="minorHAnsi" w:hAnsiTheme="minorHAnsi" w:cstheme="minorHAnsi"/>
        </w:rPr>
        <w:t xml:space="preserve"> nonché per indagini statistiche, anche mediante l'ausilio di mezzi elettronici o automatizzati, nel rispetto della sicurezza e riservatezza necessarie. </w:t>
      </w:r>
    </w:p>
    <w:p w14:paraId="3D4641D9" w14:textId="77777777" w:rsidR="00E51057" w:rsidRPr="00B367DB" w:rsidRDefault="00E51057" w:rsidP="00A30C33">
      <w:pPr>
        <w:spacing w:before="240" w:line="360" w:lineRule="auto"/>
        <w:ind w:left="360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>________________, ___/___/________</w:t>
      </w:r>
    </w:p>
    <w:p w14:paraId="4B58FED1" w14:textId="2E0E3B2D" w:rsidR="00E51057" w:rsidRPr="00B367DB" w:rsidRDefault="00E51057" w:rsidP="00A30C33">
      <w:pPr>
        <w:pStyle w:val="Paragrafoelenco"/>
        <w:spacing w:before="240" w:line="360" w:lineRule="auto"/>
        <w:ind w:left="720" w:firstLine="0"/>
        <w:jc w:val="right"/>
        <w:rPr>
          <w:rFonts w:asciiTheme="minorHAnsi" w:hAnsiTheme="minorHAnsi" w:cstheme="minorHAnsi"/>
        </w:rPr>
      </w:pPr>
      <w:r w:rsidRPr="00B367DB">
        <w:rPr>
          <w:rFonts w:asciiTheme="minorHAnsi" w:hAnsiTheme="minorHAnsi" w:cstheme="minorHAnsi"/>
        </w:rPr>
        <w:t>Il Legale Rappresentante/Procuratore</w:t>
      </w:r>
      <w:r w:rsidRPr="00B367DB">
        <w:rPr>
          <w:rFonts w:asciiTheme="minorHAnsi" w:hAnsiTheme="minorHAnsi" w:cstheme="minorHAnsi"/>
        </w:rPr>
        <w:br/>
        <w:t>_________________________________</w:t>
      </w:r>
    </w:p>
    <w:p w14:paraId="554C14EE" w14:textId="7B9919EC" w:rsidR="007C4D7C" w:rsidRPr="00B367DB" w:rsidRDefault="00E96BC4" w:rsidP="00521070">
      <w:pPr>
        <w:spacing w:afterLines="40" w:after="96" w:line="360" w:lineRule="auto"/>
        <w:ind w:right="36"/>
        <w:rPr>
          <w:rFonts w:asciiTheme="minorHAnsi" w:hAnsiTheme="minorHAnsi" w:cstheme="minorHAnsi"/>
          <w:i/>
          <w:iCs/>
          <w:lang w:eastAsia="it-IT"/>
        </w:rPr>
      </w:pPr>
      <w:r w:rsidRPr="00B367DB">
        <w:rPr>
          <w:rFonts w:asciiTheme="minorHAnsi" w:hAnsiTheme="minorHAnsi" w:cstheme="minorHAnsi"/>
          <w:i/>
          <w:iCs/>
          <w:lang w:eastAsia="it-IT"/>
        </w:rPr>
        <w:t>N.B:</w:t>
      </w:r>
    </w:p>
    <w:p w14:paraId="7B28690D" w14:textId="55BF0323" w:rsidR="00A013DC" w:rsidRPr="00B367DB" w:rsidRDefault="00A013DC" w:rsidP="00E96BC4">
      <w:pPr>
        <w:pStyle w:val="Paragrafoelenco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i/>
          <w:iCs/>
          <w:lang w:eastAsia="it-IT"/>
        </w:rPr>
      </w:pPr>
      <w:r w:rsidRPr="00B367DB">
        <w:rPr>
          <w:rFonts w:asciiTheme="minorHAnsi" w:eastAsia="Times New Roman" w:hAnsiTheme="minorHAnsi" w:cstheme="minorHAnsi"/>
          <w:i/>
          <w:iCs/>
          <w:lang w:eastAsia="it-IT"/>
        </w:rPr>
        <w:t>Documenti per le verifiche sulla dimensione d’impresa - nel caso di c</w:t>
      </w:r>
      <w:r w:rsidRPr="00B367DB">
        <w:rPr>
          <w:rFonts w:asciiTheme="minorHAnsi" w:eastAsia="Times New Roman" w:hAnsiTheme="minorHAnsi" w:cstheme="minorHAnsi"/>
          <w:i/>
          <w:iCs/>
          <w:u w:val="single"/>
          <w:lang w:eastAsia="it-IT"/>
        </w:rPr>
        <w:t>ollegamenti diretti e/o indiretti a monte o a valle con imprese estere</w:t>
      </w:r>
      <w:r w:rsidRPr="00B367DB">
        <w:rPr>
          <w:rFonts w:asciiTheme="minorHAnsi" w:eastAsia="Times New Roman" w:hAnsiTheme="minorHAnsi" w:cstheme="minorHAnsi"/>
          <w:i/>
          <w:iCs/>
          <w:lang w:eastAsia="it-IT"/>
        </w:rPr>
        <w:t xml:space="preserve">, il </w:t>
      </w:r>
      <w:r w:rsidR="0081028A">
        <w:rPr>
          <w:rFonts w:asciiTheme="minorHAnsi" w:eastAsia="Times New Roman" w:hAnsiTheme="minorHAnsi" w:cstheme="minorHAnsi"/>
          <w:i/>
          <w:iCs/>
          <w:lang w:eastAsia="it-IT"/>
        </w:rPr>
        <w:t>Soggetto Proponente</w:t>
      </w:r>
      <w:r w:rsidRPr="00B367DB">
        <w:rPr>
          <w:rFonts w:asciiTheme="minorHAnsi" w:eastAsia="Times New Roman" w:hAnsiTheme="minorHAnsi" w:cstheme="minorHAnsi"/>
          <w:i/>
          <w:iCs/>
          <w:lang w:eastAsia="it-IT"/>
        </w:rPr>
        <w:t xml:space="preserve"> dovrà allegare opportuna documentazione (documenti equipollenti alla visura camerale e copia degli ultimi 2 bilanci chiusi e approvati o, se del caso, degli ultimi 2 bilanci consolidati chiusi e approvati) relativa alle suddette società</w:t>
      </w:r>
    </w:p>
    <w:p w14:paraId="1A6E6F56" w14:textId="04BDA9D1" w:rsidR="00E96BC4" w:rsidRPr="00B367DB" w:rsidRDefault="00E96BC4" w:rsidP="00E96BC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lang w:eastAsia="it-IT"/>
        </w:rPr>
      </w:pPr>
      <w:r w:rsidRPr="00B367DB">
        <w:rPr>
          <w:rFonts w:asciiTheme="minorHAnsi" w:hAnsiTheme="minorHAnsi" w:cstheme="minorHAnsi"/>
          <w:i/>
          <w:iCs/>
          <w:lang w:eastAsia="it-IT"/>
        </w:rPr>
        <w:t xml:space="preserve">Il presente modulo deve essere compilato e firmato digitalmente dal Legale Rappresentante/Procuratore munito della relativa procura, con firma digitale </w:t>
      </w:r>
      <w:r w:rsidRPr="00B367DB">
        <w:rPr>
          <w:rFonts w:asciiTheme="minorHAnsi" w:eastAsia="Times New Roman" w:hAnsiTheme="minorHAnsi" w:cstheme="minorHAnsi"/>
          <w:i/>
          <w:iCs/>
          <w:lang w:eastAsia="it-IT"/>
        </w:rPr>
        <w:t xml:space="preserve">PADES o CADES </w:t>
      </w:r>
      <w:proofErr w:type="gramStart"/>
      <w:r w:rsidRPr="00B367DB">
        <w:rPr>
          <w:rFonts w:asciiTheme="minorHAnsi" w:eastAsia="Times New Roman" w:hAnsiTheme="minorHAnsi" w:cstheme="minorHAnsi"/>
          <w:i/>
          <w:iCs/>
          <w:lang w:eastAsia="it-IT"/>
        </w:rPr>
        <w:t>(.p</w:t>
      </w:r>
      <w:proofErr w:type="gramEnd"/>
      <w:r w:rsidRPr="00B367DB">
        <w:rPr>
          <w:rFonts w:asciiTheme="minorHAnsi" w:eastAsia="Times New Roman" w:hAnsiTheme="minorHAnsi" w:cstheme="minorHAnsi"/>
          <w:i/>
          <w:iCs/>
          <w:lang w:eastAsia="it-IT"/>
        </w:rPr>
        <w:t>7m)</w:t>
      </w:r>
      <w:r w:rsidRPr="00B367DB">
        <w:rPr>
          <w:rFonts w:asciiTheme="minorHAnsi" w:hAnsiTheme="minorHAnsi" w:cstheme="minorHAnsi"/>
          <w:i/>
          <w:iCs/>
          <w:lang w:eastAsia="it-IT"/>
        </w:rPr>
        <w:t>;</w:t>
      </w:r>
    </w:p>
    <w:p w14:paraId="08E5E40F" w14:textId="6876743E" w:rsidR="00B96341" w:rsidRPr="00B367DB" w:rsidRDefault="00E96BC4" w:rsidP="00E96BC4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lang w:eastAsia="it-IT"/>
        </w:rPr>
      </w:pPr>
      <w:r w:rsidRPr="00B367DB">
        <w:rPr>
          <w:rFonts w:asciiTheme="minorHAnsi" w:hAnsiTheme="minorHAnsi" w:cstheme="minorHAnsi"/>
          <w:i/>
          <w:iCs/>
          <w:lang w:eastAsia="it-IT"/>
        </w:rPr>
        <w:t>In caso di partenariato, il presente modulo deve essere reso da ogni soggetto proponente;</w:t>
      </w:r>
    </w:p>
    <w:p w14:paraId="433D3137" w14:textId="44E8927E" w:rsidR="00DC2011" w:rsidRPr="00B367DB" w:rsidRDefault="00E96BC4" w:rsidP="00A30C33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bookmarkStart w:id="10" w:name="_Hlk137632419"/>
      <w:r w:rsidRPr="00B367DB">
        <w:rPr>
          <w:rFonts w:asciiTheme="minorHAnsi" w:hAnsiTheme="minorHAnsi" w:cstheme="minorHAnsi"/>
          <w:i/>
          <w:iCs/>
          <w:lang w:eastAsia="it-IT"/>
        </w:rPr>
        <w:t>tutte le sezioni del modulo devono essere obbligatoriamente compilate.</w:t>
      </w:r>
      <w:bookmarkEnd w:id="5"/>
      <w:bookmarkEnd w:id="10"/>
    </w:p>
    <w:p w14:paraId="486EEB2D" w14:textId="77777777" w:rsidR="00802747" w:rsidRPr="00B367DB" w:rsidRDefault="00802747">
      <w:pPr>
        <w:rPr>
          <w:rFonts w:asciiTheme="minorHAnsi" w:hAnsiTheme="minorHAnsi" w:cstheme="minorHAnsi"/>
        </w:rPr>
      </w:pPr>
    </w:p>
    <w:sectPr w:rsidR="00802747" w:rsidRPr="00B367DB" w:rsidSect="00233FD0">
      <w:headerReference w:type="default" r:id="rId10"/>
      <w:footerReference w:type="even" r:id="rId11"/>
      <w:footerReference w:type="default" r:id="rId12"/>
      <w:pgSz w:w="11906" w:h="16838" w:code="9"/>
      <w:pgMar w:top="1877" w:right="1134" w:bottom="1985" w:left="1134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DB562" w14:textId="77777777" w:rsidR="00233FD0" w:rsidRDefault="00233FD0" w:rsidP="00877020">
      <w:r>
        <w:separator/>
      </w:r>
    </w:p>
  </w:endnote>
  <w:endnote w:type="continuationSeparator" w:id="0">
    <w:p w14:paraId="56AEB795" w14:textId="77777777" w:rsidR="00233FD0" w:rsidRDefault="00233FD0" w:rsidP="00877020">
      <w:r>
        <w:continuationSeparator/>
      </w:r>
    </w:p>
  </w:endnote>
  <w:endnote w:type="continuationNotice" w:id="1">
    <w:p w14:paraId="483FFD9D" w14:textId="77777777" w:rsidR="00233FD0" w:rsidRDefault="00233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 ExtraLight">
    <w:altName w:val="Calibri"/>
    <w:panose1 w:val="020B0604020202020204"/>
    <w:charset w:val="00"/>
    <w:family w:val="modern"/>
    <w:notTrueType/>
    <w:pitch w:val="variable"/>
    <w:sig w:usb0="A00002EF" w:usb1="4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05845770"/>
      <w:docPartObj>
        <w:docPartGallery w:val="Page Numbers (Bottom of Page)"/>
        <w:docPartUnique/>
      </w:docPartObj>
    </w:sdtPr>
    <w:sdtContent>
      <w:p w14:paraId="2719A2A5" w14:textId="06F63F02" w:rsidR="0046272B" w:rsidRDefault="0046272B" w:rsidP="003B49F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6CAD439" w14:textId="77777777" w:rsidR="0046272B" w:rsidRDefault="0046272B" w:rsidP="004627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962106398"/>
      <w:docPartObj>
        <w:docPartGallery w:val="Page Numbers (Bottom of Page)"/>
        <w:docPartUnique/>
      </w:docPartObj>
    </w:sdtPr>
    <w:sdtContent>
      <w:p w14:paraId="1CB65E04" w14:textId="72F5AB17" w:rsidR="0046272B" w:rsidRDefault="0046272B" w:rsidP="003B49FC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sdt>
    <w:sdtPr>
      <w:id w:val="-994634816"/>
      <w:docPartObj>
        <w:docPartGallery w:val="Page Numbers (Bottom of Page)"/>
        <w:docPartUnique/>
      </w:docPartObj>
    </w:sdtPr>
    <w:sdtContent>
      <w:p w14:paraId="61B5D080" w14:textId="4F81F8F9" w:rsidR="008E0637" w:rsidRDefault="0046272B" w:rsidP="0046272B">
        <w:pPr>
          <w:pStyle w:val="Pidipagina"/>
          <w:ind w:right="360"/>
          <w:jc w:val="left"/>
        </w:pPr>
        <w:r>
          <w:fldChar w:fldCharType="begin"/>
        </w:r>
        <w:r>
          <w:instrText xml:space="preserve"> INCLUDEPICTURE "https://www.nbfc.it/wp-content/uploads/2023/05/Logo_NBFC_RGB.png" \* MERGEFORMATINET </w:instrText>
        </w:r>
        <w:r>
          <w:fldChar w:fldCharType="separate"/>
        </w:r>
        <w:r>
          <w:rPr>
            <w:noProof/>
          </w:rPr>
          <w:drawing>
            <wp:inline distT="0" distB="0" distL="0" distR="0" wp14:anchorId="483943A5" wp14:editId="57E4ECF4">
              <wp:extent cx="1251284" cy="330283"/>
              <wp:effectExtent l="0" t="0" r="6350" b="0"/>
              <wp:docPr id="357476807" name="Immagine 1" descr="Immagine che contiene arte, design&#10;&#10;Descrizione generata automaticamente con attendibilità bass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57476807" name="Immagine 1" descr="Immagine che contiene arte, design&#10;&#10;Descrizione generata automaticamente con attendibilità bass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1557" cy="42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end"/>
        </w:r>
      </w:p>
    </w:sdtContent>
  </w:sdt>
  <w:p w14:paraId="269A9F95" w14:textId="77777777" w:rsidR="008E0637" w:rsidRDefault="008E06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BE97" w14:textId="77777777" w:rsidR="00233FD0" w:rsidRDefault="00233FD0" w:rsidP="00877020">
      <w:r>
        <w:separator/>
      </w:r>
    </w:p>
  </w:footnote>
  <w:footnote w:type="continuationSeparator" w:id="0">
    <w:p w14:paraId="0F6CDC16" w14:textId="77777777" w:rsidR="00233FD0" w:rsidRDefault="00233FD0" w:rsidP="00877020">
      <w:r>
        <w:continuationSeparator/>
      </w:r>
    </w:p>
  </w:footnote>
  <w:footnote w:type="continuationNotice" w:id="1">
    <w:p w14:paraId="6CECC070" w14:textId="77777777" w:rsidR="00233FD0" w:rsidRDefault="00233F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79438" w14:textId="4B6D96A7" w:rsidR="00877020" w:rsidRDefault="008E0637" w:rsidP="00877020">
    <w:pPr>
      <w:pStyle w:val="Intestazione"/>
    </w:pPr>
    <w:r>
      <w:rPr>
        <w:noProof/>
        <w:lang w:val="en-GB" w:eastAsia="en-GB"/>
      </w:rPr>
      <w:drawing>
        <wp:anchor distT="0" distB="0" distL="0" distR="0" simplePos="0" relativeHeight="251660289" behindDoc="1" locked="0" layoutInCell="1" hidden="0" allowOverlap="1" wp14:anchorId="463953B8" wp14:editId="21F0D469">
          <wp:simplePos x="0" y="0"/>
          <wp:positionH relativeFrom="column">
            <wp:posOffset>-670560</wp:posOffset>
          </wp:positionH>
          <wp:positionV relativeFrom="paragraph">
            <wp:posOffset>-351155</wp:posOffset>
          </wp:positionV>
          <wp:extent cx="7444740" cy="929640"/>
          <wp:effectExtent l="0" t="0" r="3810" b="3810"/>
          <wp:wrapNone/>
          <wp:docPr id="1331597972" name="Immagine 1331597972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45425" name="Immagine 214545425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4740" cy="929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D760"/>
    <w:multiLevelType w:val="hybridMultilevel"/>
    <w:tmpl w:val="27A65F30"/>
    <w:lvl w:ilvl="0" w:tplc="4B988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67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E8C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C2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D81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E25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089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73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669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DA8"/>
    <w:multiLevelType w:val="hybridMultilevel"/>
    <w:tmpl w:val="E202214C"/>
    <w:lvl w:ilvl="0" w:tplc="0410000F">
      <w:start w:val="1"/>
      <w:numFmt w:val="decimal"/>
      <w:lvlText w:val="%1."/>
      <w:lvlJc w:val="left"/>
      <w:pPr>
        <w:ind w:left="634" w:hanging="360"/>
      </w:pPr>
    </w:lvl>
    <w:lvl w:ilvl="1" w:tplc="FFFFFFFF">
      <w:start w:val="1"/>
      <w:numFmt w:val="lowerLetter"/>
      <w:lvlText w:val="%2."/>
      <w:lvlJc w:val="left"/>
      <w:pPr>
        <w:ind w:left="1354" w:hanging="360"/>
      </w:pPr>
    </w:lvl>
    <w:lvl w:ilvl="2" w:tplc="FFFFFFFF">
      <w:start w:val="1"/>
      <w:numFmt w:val="lowerRoman"/>
      <w:lvlText w:val="%3."/>
      <w:lvlJc w:val="right"/>
      <w:pPr>
        <w:ind w:left="2074" w:hanging="180"/>
      </w:pPr>
    </w:lvl>
    <w:lvl w:ilvl="3" w:tplc="FFFFFFFF">
      <w:start w:val="1"/>
      <w:numFmt w:val="decimal"/>
      <w:lvlText w:val="%4."/>
      <w:lvlJc w:val="left"/>
      <w:pPr>
        <w:ind w:left="2794" w:hanging="360"/>
      </w:pPr>
    </w:lvl>
    <w:lvl w:ilvl="4" w:tplc="FFFFFFFF">
      <w:start w:val="1"/>
      <w:numFmt w:val="lowerLetter"/>
      <w:lvlText w:val="%5."/>
      <w:lvlJc w:val="left"/>
      <w:pPr>
        <w:ind w:left="3514" w:hanging="360"/>
      </w:pPr>
    </w:lvl>
    <w:lvl w:ilvl="5" w:tplc="FFFFFFFF">
      <w:start w:val="1"/>
      <w:numFmt w:val="lowerRoman"/>
      <w:lvlText w:val="%6."/>
      <w:lvlJc w:val="right"/>
      <w:pPr>
        <w:ind w:left="4234" w:hanging="180"/>
      </w:pPr>
    </w:lvl>
    <w:lvl w:ilvl="6" w:tplc="FFFFFFFF">
      <w:start w:val="1"/>
      <w:numFmt w:val="decimal"/>
      <w:lvlText w:val="%7."/>
      <w:lvlJc w:val="left"/>
      <w:pPr>
        <w:ind w:left="4954" w:hanging="360"/>
      </w:pPr>
    </w:lvl>
    <w:lvl w:ilvl="7" w:tplc="FFFFFFFF">
      <w:start w:val="1"/>
      <w:numFmt w:val="lowerLetter"/>
      <w:lvlText w:val="%8."/>
      <w:lvlJc w:val="left"/>
      <w:pPr>
        <w:ind w:left="5674" w:hanging="360"/>
      </w:pPr>
    </w:lvl>
    <w:lvl w:ilvl="8" w:tplc="FFFFFFFF">
      <w:start w:val="1"/>
      <w:numFmt w:val="lowerRoman"/>
      <w:lvlText w:val="%9."/>
      <w:lvlJc w:val="right"/>
      <w:pPr>
        <w:ind w:left="6394" w:hanging="180"/>
      </w:pPr>
    </w:lvl>
  </w:abstractNum>
  <w:abstractNum w:abstractNumId="2" w15:restartNumberingAfterBreak="0">
    <w:nsid w:val="179C7CC9"/>
    <w:multiLevelType w:val="hybridMultilevel"/>
    <w:tmpl w:val="B010FF78"/>
    <w:lvl w:ilvl="0" w:tplc="A06E041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907EC"/>
    <w:multiLevelType w:val="multilevel"/>
    <w:tmpl w:val="533E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833FFA"/>
    <w:multiLevelType w:val="multilevel"/>
    <w:tmpl w:val="1500EE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2CE6D84A"/>
    <w:multiLevelType w:val="hybridMultilevel"/>
    <w:tmpl w:val="20B04E5A"/>
    <w:lvl w:ilvl="0" w:tplc="34C0028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4F387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FE5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667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C56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EC4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E1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546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081B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B03A7"/>
    <w:multiLevelType w:val="hybridMultilevel"/>
    <w:tmpl w:val="A1E2FA22"/>
    <w:lvl w:ilvl="0" w:tplc="7ED88C28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1" w:tplc="424E351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2" w:tplc="2640AD2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130A2C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4" w:tplc="555AEFC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5" w:tplc="758275E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6" w:tplc="D14CD82A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7" w:tplc="56FC86A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8" w:tplc="21FE69D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</w:abstractNum>
  <w:abstractNum w:abstractNumId="7" w15:restartNumberingAfterBreak="0">
    <w:nsid w:val="3A7C6AF7"/>
    <w:multiLevelType w:val="hybridMultilevel"/>
    <w:tmpl w:val="AEAA6602"/>
    <w:lvl w:ilvl="0" w:tplc="ED520E56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1" w:tplc="7EEA680E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2" w:tplc="6818D882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3" w:tplc="8780DEE4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4" w:tplc="63EA6200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5" w:tplc="ED928E4C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6" w:tplc="891C85FE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7" w:tplc="D4F2DA10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  <w:lvl w:ilvl="8" w:tplc="3EEC41A4">
      <w:start w:val="1"/>
      <w:numFmt w:val="bullet"/>
      <w:lvlText w:val=""/>
      <w:lvlJc w:val="left"/>
      <w:pPr>
        <w:ind w:left="2020" w:hanging="360"/>
      </w:pPr>
      <w:rPr>
        <w:rFonts w:ascii="Symbol" w:hAnsi="Symbol"/>
      </w:rPr>
    </w:lvl>
  </w:abstractNum>
  <w:abstractNum w:abstractNumId="8" w15:restartNumberingAfterBreak="0">
    <w:nsid w:val="3AB368D2"/>
    <w:multiLevelType w:val="hybridMultilevel"/>
    <w:tmpl w:val="61F45D1E"/>
    <w:lvl w:ilvl="0" w:tplc="E11C7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13EC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AD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C9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C6D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6D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F8F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6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27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DB108"/>
    <w:multiLevelType w:val="hybridMultilevel"/>
    <w:tmpl w:val="ADECA8D6"/>
    <w:lvl w:ilvl="0" w:tplc="AC06D35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794F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E8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0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ECC4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0E7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01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C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B64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75DB"/>
    <w:multiLevelType w:val="hybridMultilevel"/>
    <w:tmpl w:val="534266D2"/>
    <w:lvl w:ilvl="0" w:tplc="0212E0B6">
      <w:start w:val="13"/>
      <w:numFmt w:val="bullet"/>
      <w:lvlText w:val="-"/>
      <w:lvlJc w:val="left"/>
      <w:pPr>
        <w:ind w:left="1080" w:hanging="360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A83775"/>
    <w:multiLevelType w:val="hybridMultilevel"/>
    <w:tmpl w:val="A010ED12"/>
    <w:lvl w:ilvl="0" w:tplc="04100015">
      <w:start w:val="6"/>
      <w:numFmt w:val="upperLetter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E0823"/>
    <w:multiLevelType w:val="hybridMultilevel"/>
    <w:tmpl w:val="25325372"/>
    <w:lvl w:ilvl="0" w:tplc="AA5C048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7145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D42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96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6C1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863A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432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8CB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E4D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904BC"/>
    <w:multiLevelType w:val="hybridMultilevel"/>
    <w:tmpl w:val="723243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3E641"/>
    <w:multiLevelType w:val="hybridMultilevel"/>
    <w:tmpl w:val="D180D902"/>
    <w:lvl w:ilvl="0" w:tplc="BE704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AD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4D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248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00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44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22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50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CD0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2AEA9"/>
    <w:multiLevelType w:val="hybridMultilevel"/>
    <w:tmpl w:val="A69E7266"/>
    <w:lvl w:ilvl="0" w:tplc="35BE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2F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01F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F83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CA1C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07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08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888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EB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3794B"/>
    <w:multiLevelType w:val="hybridMultilevel"/>
    <w:tmpl w:val="ADF2B6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EC5A2"/>
    <w:multiLevelType w:val="hybridMultilevel"/>
    <w:tmpl w:val="B1221CC6"/>
    <w:lvl w:ilvl="0" w:tplc="1A905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22E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44C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2A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48C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6E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A02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8C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488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931FB"/>
    <w:multiLevelType w:val="hybridMultilevel"/>
    <w:tmpl w:val="346A452C"/>
    <w:lvl w:ilvl="0" w:tplc="0E02C9C0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1" w:tplc="6EE49694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2" w:tplc="57C6C23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3" w:tplc="818C514E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4" w:tplc="78DC04A6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5" w:tplc="D23E2DD8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6" w:tplc="2F147F1A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7" w:tplc="A12E1052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  <w:lvl w:ilvl="8" w:tplc="69AC5F58">
      <w:start w:val="1"/>
      <w:numFmt w:val="bullet"/>
      <w:lvlText w:val=""/>
      <w:lvlJc w:val="left"/>
      <w:pPr>
        <w:ind w:left="2040" w:hanging="360"/>
      </w:pPr>
      <w:rPr>
        <w:rFonts w:ascii="Symbol" w:hAnsi="Symbol"/>
      </w:rPr>
    </w:lvl>
  </w:abstractNum>
  <w:abstractNum w:abstractNumId="19" w15:restartNumberingAfterBreak="0">
    <w:nsid w:val="720A3D0C"/>
    <w:multiLevelType w:val="hybridMultilevel"/>
    <w:tmpl w:val="4DC01594"/>
    <w:lvl w:ilvl="0" w:tplc="4EB272E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FFC6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49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4E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C5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40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20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8D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08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524BF"/>
    <w:multiLevelType w:val="hybridMultilevel"/>
    <w:tmpl w:val="D538554A"/>
    <w:lvl w:ilvl="0" w:tplc="64B86E4A">
      <w:start w:val="1"/>
      <w:numFmt w:val="upperLetter"/>
      <w:lvlText w:val="%1."/>
      <w:lvlJc w:val="left"/>
      <w:pPr>
        <w:ind w:left="1920" w:hanging="360"/>
      </w:pPr>
    </w:lvl>
    <w:lvl w:ilvl="1" w:tplc="9FCA7EB0">
      <w:start w:val="1"/>
      <w:numFmt w:val="upperLetter"/>
      <w:lvlText w:val="%2."/>
      <w:lvlJc w:val="left"/>
      <w:pPr>
        <w:ind w:left="1920" w:hanging="360"/>
      </w:pPr>
    </w:lvl>
    <w:lvl w:ilvl="2" w:tplc="87C661FA">
      <w:start w:val="1"/>
      <w:numFmt w:val="upperLetter"/>
      <w:lvlText w:val="%3."/>
      <w:lvlJc w:val="left"/>
      <w:pPr>
        <w:ind w:left="1920" w:hanging="360"/>
      </w:pPr>
    </w:lvl>
    <w:lvl w:ilvl="3" w:tplc="3F1809E2">
      <w:start w:val="1"/>
      <w:numFmt w:val="upperLetter"/>
      <w:lvlText w:val="%4."/>
      <w:lvlJc w:val="left"/>
      <w:pPr>
        <w:ind w:left="1920" w:hanging="360"/>
      </w:pPr>
    </w:lvl>
    <w:lvl w:ilvl="4" w:tplc="98F0CF86">
      <w:start w:val="1"/>
      <w:numFmt w:val="upperLetter"/>
      <w:lvlText w:val="%5."/>
      <w:lvlJc w:val="left"/>
      <w:pPr>
        <w:ind w:left="1920" w:hanging="360"/>
      </w:pPr>
    </w:lvl>
    <w:lvl w:ilvl="5" w:tplc="E1C037CA">
      <w:start w:val="1"/>
      <w:numFmt w:val="upperLetter"/>
      <w:lvlText w:val="%6."/>
      <w:lvlJc w:val="left"/>
      <w:pPr>
        <w:ind w:left="1920" w:hanging="360"/>
      </w:pPr>
    </w:lvl>
    <w:lvl w:ilvl="6" w:tplc="96CC95F6">
      <w:start w:val="1"/>
      <w:numFmt w:val="upperLetter"/>
      <w:lvlText w:val="%7."/>
      <w:lvlJc w:val="left"/>
      <w:pPr>
        <w:ind w:left="1920" w:hanging="360"/>
      </w:pPr>
    </w:lvl>
    <w:lvl w:ilvl="7" w:tplc="8904FE16">
      <w:start w:val="1"/>
      <w:numFmt w:val="upperLetter"/>
      <w:lvlText w:val="%8."/>
      <w:lvlJc w:val="left"/>
      <w:pPr>
        <w:ind w:left="1920" w:hanging="360"/>
      </w:pPr>
    </w:lvl>
    <w:lvl w:ilvl="8" w:tplc="2954029C">
      <w:start w:val="1"/>
      <w:numFmt w:val="upperLetter"/>
      <w:lvlText w:val="%9."/>
      <w:lvlJc w:val="left"/>
      <w:pPr>
        <w:ind w:left="1920" w:hanging="360"/>
      </w:pPr>
    </w:lvl>
  </w:abstractNum>
  <w:abstractNum w:abstractNumId="21" w15:restartNumberingAfterBreak="0">
    <w:nsid w:val="7EB07D0F"/>
    <w:multiLevelType w:val="hybridMultilevel"/>
    <w:tmpl w:val="D23CCF92"/>
    <w:lvl w:ilvl="0" w:tplc="B8AE737C">
      <w:start w:val="1"/>
      <w:numFmt w:val="bullet"/>
      <w:lvlText w:val="-"/>
      <w:lvlJc w:val="left"/>
      <w:pPr>
        <w:ind w:left="2583" w:hanging="360"/>
      </w:pPr>
      <w:rPr>
        <w:rFonts w:ascii="Arial" w:eastAsia="Arial" w:hAnsi="Arial" w:hint="default"/>
        <w:sz w:val="22"/>
        <w:szCs w:val="22"/>
      </w:rPr>
    </w:lvl>
    <w:lvl w:ilvl="1" w:tplc="CE1A6444">
      <w:start w:val="1"/>
      <w:numFmt w:val="bullet"/>
      <w:lvlText w:val="•"/>
      <w:lvlJc w:val="left"/>
      <w:pPr>
        <w:ind w:left="3511" w:hanging="360"/>
      </w:pPr>
      <w:rPr>
        <w:rFonts w:hint="default"/>
      </w:rPr>
    </w:lvl>
    <w:lvl w:ilvl="2" w:tplc="EA4CEAAA">
      <w:start w:val="1"/>
      <w:numFmt w:val="bullet"/>
      <w:lvlText w:val="•"/>
      <w:lvlJc w:val="left"/>
      <w:pPr>
        <w:ind w:left="4439" w:hanging="360"/>
      </w:pPr>
      <w:rPr>
        <w:rFonts w:hint="default"/>
      </w:rPr>
    </w:lvl>
    <w:lvl w:ilvl="3" w:tplc="09068726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4" w:tplc="45E00648">
      <w:start w:val="1"/>
      <w:numFmt w:val="bullet"/>
      <w:lvlText w:val="•"/>
      <w:lvlJc w:val="left"/>
      <w:pPr>
        <w:ind w:left="6296" w:hanging="360"/>
      </w:pPr>
      <w:rPr>
        <w:rFonts w:hint="default"/>
      </w:rPr>
    </w:lvl>
    <w:lvl w:ilvl="5" w:tplc="7250EF58">
      <w:start w:val="1"/>
      <w:numFmt w:val="bullet"/>
      <w:lvlText w:val="•"/>
      <w:lvlJc w:val="left"/>
      <w:pPr>
        <w:ind w:left="7224" w:hanging="360"/>
      </w:pPr>
      <w:rPr>
        <w:rFonts w:hint="default"/>
      </w:rPr>
    </w:lvl>
    <w:lvl w:ilvl="6" w:tplc="BEDA433C">
      <w:start w:val="1"/>
      <w:numFmt w:val="bullet"/>
      <w:lvlText w:val="•"/>
      <w:lvlJc w:val="left"/>
      <w:pPr>
        <w:ind w:left="8152" w:hanging="360"/>
      </w:pPr>
      <w:rPr>
        <w:rFonts w:hint="default"/>
      </w:rPr>
    </w:lvl>
    <w:lvl w:ilvl="7" w:tplc="DF5EAB4A">
      <w:start w:val="1"/>
      <w:numFmt w:val="bullet"/>
      <w:lvlText w:val="•"/>
      <w:lvlJc w:val="left"/>
      <w:pPr>
        <w:ind w:left="9080" w:hanging="360"/>
      </w:pPr>
      <w:rPr>
        <w:rFonts w:hint="default"/>
      </w:rPr>
    </w:lvl>
    <w:lvl w:ilvl="8" w:tplc="A224D0C6">
      <w:start w:val="1"/>
      <w:numFmt w:val="bullet"/>
      <w:lvlText w:val="•"/>
      <w:lvlJc w:val="left"/>
      <w:pPr>
        <w:ind w:left="10009" w:hanging="360"/>
      </w:pPr>
      <w:rPr>
        <w:rFonts w:hint="default"/>
      </w:rPr>
    </w:lvl>
  </w:abstractNum>
  <w:abstractNum w:abstractNumId="22" w15:restartNumberingAfterBreak="0">
    <w:nsid w:val="7F094150"/>
    <w:multiLevelType w:val="hybridMultilevel"/>
    <w:tmpl w:val="0CA2F192"/>
    <w:lvl w:ilvl="0" w:tplc="FC24B8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392619">
    <w:abstractNumId w:val="14"/>
  </w:num>
  <w:num w:numId="2" w16cid:durableId="761486053">
    <w:abstractNumId w:val="17"/>
  </w:num>
  <w:num w:numId="3" w16cid:durableId="1438869597">
    <w:abstractNumId w:val="0"/>
  </w:num>
  <w:num w:numId="4" w16cid:durableId="223150213">
    <w:abstractNumId w:val="15"/>
  </w:num>
  <w:num w:numId="5" w16cid:durableId="1051732488">
    <w:abstractNumId w:val="8"/>
  </w:num>
  <w:num w:numId="6" w16cid:durableId="155845366">
    <w:abstractNumId w:val="5"/>
  </w:num>
  <w:num w:numId="7" w16cid:durableId="1563980100">
    <w:abstractNumId w:val="9"/>
  </w:num>
  <w:num w:numId="8" w16cid:durableId="1743987206">
    <w:abstractNumId w:val="19"/>
  </w:num>
  <w:num w:numId="9" w16cid:durableId="393814390">
    <w:abstractNumId w:val="12"/>
  </w:num>
  <w:num w:numId="10" w16cid:durableId="1433622307">
    <w:abstractNumId w:val="16"/>
  </w:num>
  <w:num w:numId="11" w16cid:durableId="1029172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95247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8557296">
    <w:abstractNumId w:val="1"/>
  </w:num>
  <w:num w:numId="14" w16cid:durableId="1245994891">
    <w:abstractNumId w:val="16"/>
  </w:num>
  <w:num w:numId="15" w16cid:durableId="19693112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533499">
    <w:abstractNumId w:val="2"/>
  </w:num>
  <w:num w:numId="17" w16cid:durableId="82147167">
    <w:abstractNumId w:val="20"/>
  </w:num>
  <w:num w:numId="18" w16cid:durableId="1995603028">
    <w:abstractNumId w:val="6"/>
  </w:num>
  <w:num w:numId="19" w16cid:durableId="450517747">
    <w:abstractNumId w:val="7"/>
  </w:num>
  <w:num w:numId="20" w16cid:durableId="638464766">
    <w:abstractNumId w:val="18"/>
  </w:num>
  <w:num w:numId="21" w16cid:durableId="824321400">
    <w:abstractNumId w:val="3"/>
  </w:num>
  <w:num w:numId="22" w16cid:durableId="370614125">
    <w:abstractNumId w:val="4"/>
  </w:num>
  <w:num w:numId="23" w16cid:durableId="264732169">
    <w:abstractNumId w:val="22"/>
  </w:num>
  <w:num w:numId="24" w16cid:durableId="234750725">
    <w:abstractNumId w:val="10"/>
  </w:num>
  <w:num w:numId="25" w16cid:durableId="691733902">
    <w:abstractNumId w:val="21"/>
  </w:num>
  <w:num w:numId="26" w16cid:durableId="14660072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11"/>
    <w:rsid w:val="000041AF"/>
    <w:rsid w:val="00037FA6"/>
    <w:rsid w:val="00040330"/>
    <w:rsid w:val="0004611A"/>
    <w:rsid w:val="00056204"/>
    <w:rsid w:val="00096301"/>
    <w:rsid w:val="000C0682"/>
    <w:rsid w:val="000D59DB"/>
    <w:rsid w:val="000E6DA4"/>
    <w:rsid w:val="000F3E45"/>
    <w:rsid w:val="0011413F"/>
    <w:rsid w:val="00115518"/>
    <w:rsid w:val="00153F51"/>
    <w:rsid w:val="00160F0A"/>
    <w:rsid w:val="00174CB7"/>
    <w:rsid w:val="00196BF3"/>
    <w:rsid w:val="00196C32"/>
    <w:rsid w:val="001A0E82"/>
    <w:rsid w:val="001A2E07"/>
    <w:rsid w:val="001B2BEA"/>
    <w:rsid w:val="001E591D"/>
    <w:rsid w:val="00202038"/>
    <w:rsid w:val="00205E38"/>
    <w:rsid w:val="002322F8"/>
    <w:rsid w:val="00233FD0"/>
    <w:rsid w:val="002403EB"/>
    <w:rsid w:val="0026123E"/>
    <w:rsid w:val="002626B2"/>
    <w:rsid w:val="0027796D"/>
    <w:rsid w:val="00290439"/>
    <w:rsid w:val="002974A2"/>
    <w:rsid w:val="002A0F7E"/>
    <w:rsid w:val="002A2F62"/>
    <w:rsid w:val="002C2315"/>
    <w:rsid w:val="002C6A32"/>
    <w:rsid w:val="0032182D"/>
    <w:rsid w:val="003405BE"/>
    <w:rsid w:val="00346C5F"/>
    <w:rsid w:val="00355C49"/>
    <w:rsid w:val="00370960"/>
    <w:rsid w:val="0037C2A6"/>
    <w:rsid w:val="00384256"/>
    <w:rsid w:val="003A7E28"/>
    <w:rsid w:val="003D78FA"/>
    <w:rsid w:val="003F2071"/>
    <w:rsid w:val="00413C62"/>
    <w:rsid w:val="004527FC"/>
    <w:rsid w:val="004553AD"/>
    <w:rsid w:val="00455B5A"/>
    <w:rsid w:val="0046272B"/>
    <w:rsid w:val="00470E20"/>
    <w:rsid w:val="00501198"/>
    <w:rsid w:val="0050526C"/>
    <w:rsid w:val="005069D9"/>
    <w:rsid w:val="00521070"/>
    <w:rsid w:val="00536D50"/>
    <w:rsid w:val="00566860"/>
    <w:rsid w:val="005A2166"/>
    <w:rsid w:val="005B495E"/>
    <w:rsid w:val="005D6DE9"/>
    <w:rsid w:val="005E1209"/>
    <w:rsid w:val="00600F90"/>
    <w:rsid w:val="006876E6"/>
    <w:rsid w:val="006A3267"/>
    <w:rsid w:val="006A37D3"/>
    <w:rsid w:val="006C3D15"/>
    <w:rsid w:val="006D7E32"/>
    <w:rsid w:val="007177C5"/>
    <w:rsid w:val="00743FE8"/>
    <w:rsid w:val="00760E8E"/>
    <w:rsid w:val="00787CAA"/>
    <w:rsid w:val="007B157B"/>
    <w:rsid w:val="007B63F5"/>
    <w:rsid w:val="007C4D7C"/>
    <w:rsid w:val="007D1521"/>
    <w:rsid w:val="00802747"/>
    <w:rsid w:val="0081028A"/>
    <w:rsid w:val="00815142"/>
    <w:rsid w:val="00877020"/>
    <w:rsid w:val="00882B01"/>
    <w:rsid w:val="00896ED5"/>
    <w:rsid w:val="008E0637"/>
    <w:rsid w:val="009629D9"/>
    <w:rsid w:val="00965F06"/>
    <w:rsid w:val="009D20CB"/>
    <w:rsid w:val="009D6C60"/>
    <w:rsid w:val="009E5511"/>
    <w:rsid w:val="009E56BD"/>
    <w:rsid w:val="00A013DC"/>
    <w:rsid w:val="00A02BF6"/>
    <w:rsid w:val="00A30C33"/>
    <w:rsid w:val="00A65B7A"/>
    <w:rsid w:val="00A679A9"/>
    <w:rsid w:val="00AA650B"/>
    <w:rsid w:val="00AC61D4"/>
    <w:rsid w:val="00B367DB"/>
    <w:rsid w:val="00B7003E"/>
    <w:rsid w:val="00B73F31"/>
    <w:rsid w:val="00B811D9"/>
    <w:rsid w:val="00B8151C"/>
    <w:rsid w:val="00B96341"/>
    <w:rsid w:val="00BB0E28"/>
    <w:rsid w:val="00BC20B3"/>
    <w:rsid w:val="00BC74E9"/>
    <w:rsid w:val="00BD379D"/>
    <w:rsid w:val="00BF37C1"/>
    <w:rsid w:val="00C124A5"/>
    <w:rsid w:val="00C22F80"/>
    <w:rsid w:val="00C33515"/>
    <w:rsid w:val="00C4220D"/>
    <w:rsid w:val="00C605FB"/>
    <w:rsid w:val="00C64C1A"/>
    <w:rsid w:val="00C83C12"/>
    <w:rsid w:val="00D07735"/>
    <w:rsid w:val="00D2504F"/>
    <w:rsid w:val="00D27685"/>
    <w:rsid w:val="00D3107D"/>
    <w:rsid w:val="00D410EC"/>
    <w:rsid w:val="00D9082D"/>
    <w:rsid w:val="00D91349"/>
    <w:rsid w:val="00D93923"/>
    <w:rsid w:val="00DA475B"/>
    <w:rsid w:val="00DA7A7D"/>
    <w:rsid w:val="00DC2011"/>
    <w:rsid w:val="00DD508A"/>
    <w:rsid w:val="00DF11B6"/>
    <w:rsid w:val="00DF1AED"/>
    <w:rsid w:val="00E101B0"/>
    <w:rsid w:val="00E15F59"/>
    <w:rsid w:val="00E35703"/>
    <w:rsid w:val="00E51057"/>
    <w:rsid w:val="00E55140"/>
    <w:rsid w:val="00E707A1"/>
    <w:rsid w:val="00E9203D"/>
    <w:rsid w:val="00E96BC4"/>
    <w:rsid w:val="00EB0483"/>
    <w:rsid w:val="00F0284A"/>
    <w:rsid w:val="00F4230C"/>
    <w:rsid w:val="00FA00A4"/>
    <w:rsid w:val="00FA1770"/>
    <w:rsid w:val="00FB6EB9"/>
    <w:rsid w:val="00FB6FC7"/>
    <w:rsid w:val="00FE53DD"/>
    <w:rsid w:val="0554F1B6"/>
    <w:rsid w:val="069E7E90"/>
    <w:rsid w:val="08CD0F0B"/>
    <w:rsid w:val="1027A5ED"/>
    <w:rsid w:val="12ECDE57"/>
    <w:rsid w:val="183BA6D8"/>
    <w:rsid w:val="1D30E908"/>
    <w:rsid w:val="218D3F3B"/>
    <w:rsid w:val="264EB08B"/>
    <w:rsid w:val="28555BAE"/>
    <w:rsid w:val="299C0438"/>
    <w:rsid w:val="29F12C0F"/>
    <w:rsid w:val="2B20C97B"/>
    <w:rsid w:val="2B470962"/>
    <w:rsid w:val="2BA44F25"/>
    <w:rsid w:val="341A93AF"/>
    <w:rsid w:val="3484AD9C"/>
    <w:rsid w:val="3B934044"/>
    <w:rsid w:val="40BD7E7C"/>
    <w:rsid w:val="40C854A4"/>
    <w:rsid w:val="47FF26DA"/>
    <w:rsid w:val="4AD41DED"/>
    <w:rsid w:val="501487A3"/>
    <w:rsid w:val="510806BF"/>
    <w:rsid w:val="516CAC92"/>
    <w:rsid w:val="538BF442"/>
    <w:rsid w:val="54F7EF64"/>
    <w:rsid w:val="56B805BC"/>
    <w:rsid w:val="597F465B"/>
    <w:rsid w:val="6FEBE8EE"/>
    <w:rsid w:val="734439F1"/>
    <w:rsid w:val="73772BC0"/>
    <w:rsid w:val="73F5A246"/>
    <w:rsid w:val="7AB5F122"/>
    <w:rsid w:val="7AC0E741"/>
    <w:rsid w:val="7CD1F3DA"/>
    <w:rsid w:val="7FE0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260A"/>
  <w15:docId w15:val="{40614963-36BE-44D0-B051-BC0FE1AF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011"/>
    <w:pPr>
      <w:suppressAutoHyphens/>
      <w:spacing w:after="0" w:line="240" w:lineRule="auto"/>
      <w:jc w:val="both"/>
    </w:pPr>
    <w:rPr>
      <w:rFonts w:ascii="Garamond" w:eastAsia="Times New Roman" w:hAnsi="Garamond" w:cs="Times New Roman"/>
      <w:kern w:val="0"/>
      <w:szCs w:val="24"/>
      <w:lang w:eastAsia="ar-SA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DC2011"/>
    <w:pPr>
      <w:widowControl w:val="0"/>
      <w:suppressAutoHyphens w:val="0"/>
      <w:ind w:left="1936"/>
      <w:jc w:val="left"/>
      <w:outlineLvl w:val="0"/>
    </w:pPr>
    <w:rPr>
      <w:rFonts w:ascii="Calibri Light" w:eastAsia="Calibri Light" w:hAnsi="Calibri Light" w:cstheme="minorBidi"/>
      <w:sz w:val="32"/>
      <w:szCs w:val="32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9"/>
    <w:semiHidden/>
    <w:unhideWhenUsed/>
    <w:qFormat/>
    <w:rsid w:val="00DC2011"/>
    <w:pPr>
      <w:keepNext/>
      <w:autoSpaceDE w:val="0"/>
      <w:spacing w:line="360" w:lineRule="auto"/>
      <w:outlineLvl w:val="7"/>
    </w:pPr>
    <w:rPr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70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020"/>
  </w:style>
  <w:style w:type="paragraph" w:styleId="Pidipagina">
    <w:name w:val="footer"/>
    <w:basedOn w:val="Normale"/>
    <w:link w:val="PidipaginaCarattere"/>
    <w:uiPriority w:val="99"/>
    <w:unhideWhenUsed/>
    <w:rsid w:val="008770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020"/>
  </w:style>
  <w:style w:type="table" w:styleId="Grigliatabella">
    <w:name w:val="Table Grid"/>
    <w:basedOn w:val="Tabellanormale"/>
    <w:uiPriority w:val="39"/>
    <w:rsid w:val="0087702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uiPriority w:val="99"/>
    <w:semiHidden/>
    <w:rsid w:val="00DC2011"/>
    <w:rPr>
      <w:rFonts w:ascii="Garamond" w:eastAsia="Times New Roman" w:hAnsi="Garamond" w:cs="Times New Roman"/>
      <w:i/>
      <w:iCs/>
      <w:kern w:val="0"/>
      <w:szCs w:val="24"/>
      <w:lang w:val="x-none" w:eastAsia="ar-SA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C2011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DC2011"/>
    <w:rPr>
      <w:rFonts w:ascii="Garamond" w:eastAsia="Times New Roman" w:hAnsi="Garamond" w:cs="Times New Roman"/>
      <w:kern w:val="0"/>
      <w:sz w:val="20"/>
      <w:szCs w:val="20"/>
      <w:lang w:val="x-none"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201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C2011"/>
    <w:rPr>
      <w:rFonts w:ascii="Calibri Light" w:eastAsia="Times New Roman" w:hAnsi="Calibri Light" w:cs="Times New Roman"/>
      <w:b/>
      <w:bCs/>
      <w:kern w:val="28"/>
      <w:sz w:val="28"/>
      <w:szCs w:val="32"/>
      <w:lang w:eastAsia="ar-SA"/>
      <w14:ligatures w14:val="none"/>
    </w:rPr>
  </w:style>
  <w:style w:type="paragraph" w:styleId="Paragrafoelenco">
    <w:name w:val="List Paragraph"/>
    <w:basedOn w:val="Normale"/>
    <w:uiPriority w:val="1"/>
    <w:qFormat/>
    <w:rsid w:val="00DC2011"/>
    <w:pPr>
      <w:widowControl w:val="0"/>
      <w:suppressAutoHyphens w:val="0"/>
      <w:autoSpaceDE w:val="0"/>
      <w:autoSpaceDN w:val="0"/>
      <w:ind w:left="474" w:hanging="360"/>
      <w:jc w:val="left"/>
    </w:pPr>
    <w:rPr>
      <w:rFonts w:eastAsia="Garamond" w:cs="Garamond"/>
      <w:szCs w:val="22"/>
      <w:lang w:eastAsia="en-US"/>
    </w:rPr>
  </w:style>
  <w:style w:type="paragraph" w:customStyle="1" w:styleId="Default">
    <w:name w:val="Default"/>
    <w:rsid w:val="00DC20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  <w14:ligatures w14:val="none"/>
    </w:rPr>
  </w:style>
  <w:style w:type="paragraph" w:customStyle="1" w:styleId="Standard">
    <w:name w:val="Standard"/>
    <w:rsid w:val="00DC201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Rimandonotaapidipagina">
    <w:name w:val="footnote reference"/>
    <w:uiPriority w:val="99"/>
    <w:semiHidden/>
    <w:unhideWhenUsed/>
    <w:rsid w:val="00DC2011"/>
    <w:rPr>
      <w:rFonts w:ascii="Times New Roman" w:hAnsi="Times New Roman" w:cs="Times New Roman" w:hint="default"/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2011"/>
    <w:rPr>
      <w:rFonts w:ascii="Calibri Light" w:eastAsia="Calibri Light" w:hAnsi="Calibri Light"/>
      <w:kern w:val="0"/>
      <w:sz w:val="32"/>
      <w:szCs w:val="32"/>
      <w:lang w:val="en-US"/>
      <w14:ligatures w14:val="none"/>
    </w:rPr>
  </w:style>
  <w:style w:type="character" w:customStyle="1" w:styleId="normaltextrun">
    <w:name w:val="normaltextrun"/>
    <w:basedOn w:val="Carpredefinitoparagrafo"/>
    <w:rsid w:val="009629D9"/>
  </w:style>
  <w:style w:type="character" w:customStyle="1" w:styleId="eop">
    <w:name w:val="eop"/>
    <w:basedOn w:val="Carpredefinitoparagrafo"/>
    <w:rsid w:val="009629D9"/>
  </w:style>
  <w:style w:type="paragraph" w:customStyle="1" w:styleId="paragraph">
    <w:name w:val="paragraph"/>
    <w:basedOn w:val="Normale"/>
    <w:rsid w:val="00787CAA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F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F7E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  <w:style w:type="paragraph" w:styleId="Revisione">
    <w:name w:val="Revision"/>
    <w:hidden/>
    <w:uiPriority w:val="99"/>
    <w:semiHidden/>
    <w:rsid w:val="0027796D"/>
    <w:pPr>
      <w:spacing w:after="0" w:line="240" w:lineRule="auto"/>
    </w:pPr>
    <w:rPr>
      <w:rFonts w:ascii="Garamond" w:eastAsia="Times New Roman" w:hAnsi="Garamond" w:cs="Times New Roman"/>
      <w:kern w:val="0"/>
      <w:szCs w:val="24"/>
      <w:lang w:eastAsia="ar-SA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2779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779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7796D"/>
    <w:rPr>
      <w:rFonts w:ascii="Garamond" w:eastAsia="Times New Roman" w:hAnsi="Garamond" w:cs="Times New Roman"/>
      <w:kern w:val="0"/>
      <w:sz w:val="20"/>
      <w:szCs w:val="20"/>
      <w:lang w:eastAsia="ar-SA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779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7796D"/>
    <w:rPr>
      <w:rFonts w:ascii="Garamond" w:eastAsia="Times New Roman" w:hAnsi="Garamond" w:cs="Times New Roman"/>
      <w:b/>
      <w:bCs/>
      <w:kern w:val="0"/>
      <w:sz w:val="20"/>
      <w:szCs w:val="20"/>
      <w:lang w:eastAsia="ar-SA"/>
      <w14:ligatures w14:val="none"/>
    </w:rPr>
  </w:style>
  <w:style w:type="character" w:customStyle="1" w:styleId="findhit">
    <w:name w:val="findhit"/>
    <w:basedOn w:val="Carpredefinitoparagrafo"/>
    <w:rsid w:val="00A30C33"/>
  </w:style>
  <w:style w:type="paragraph" w:styleId="Corpotesto">
    <w:name w:val="Body Text"/>
    <w:basedOn w:val="Normale"/>
    <w:link w:val="CorpotestoCarattere"/>
    <w:uiPriority w:val="1"/>
    <w:qFormat/>
    <w:rsid w:val="004527FC"/>
    <w:pPr>
      <w:widowControl w:val="0"/>
      <w:suppressAutoHyphens w:val="0"/>
      <w:autoSpaceDE w:val="0"/>
      <w:autoSpaceDN w:val="0"/>
      <w:spacing w:before="120"/>
      <w:ind w:left="113"/>
    </w:pPr>
    <w:rPr>
      <w:rFonts w:ascii="Times New Roman" w:hAnsi="Times New Roman"/>
      <w:sz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27F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462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azzo\OneDrive%20-%20Consiglio%20Nazionale%20delle%20Ricerche\Documenti\Modelli%20di%20Office%20personalizzati\carta%20intestata%20Ecosistema%20RAIS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004303DFCF3A49BBDA6507266C155B" ma:contentTypeVersion="12" ma:contentTypeDescription="Creare un nuovo documento." ma:contentTypeScope="" ma:versionID="0ea1125c4777abfc374992d8a0aafc79">
  <xsd:schema xmlns:xsd="http://www.w3.org/2001/XMLSchema" xmlns:xs="http://www.w3.org/2001/XMLSchema" xmlns:p="http://schemas.microsoft.com/office/2006/metadata/properties" xmlns:ns2="9b8cdd9d-f384-4b92-9e57-256a8605e034" xmlns:ns3="d8958419-92b8-42e4-958b-c0cb08450934" targetNamespace="http://schemas.microsoft.com/office/2006/metadata/properties" ma:root="true" ma:fieldsID="6597554dcf66d1cc265547b8fc396139" ns2:_="" ns3:_="">
    <xsd:import namespace="9b8cdd9d-f384-4b92-9e57-256a8605e034"/>
    <xsd:import namespace="d8958419-92b8-42e4-958b-c0cb0845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cdd9d-f384-4b92-9e57-256a8605e0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25a95c65-fb33-4e31-b9d8-3a7e0dd05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58419-92b8-42e4-958b-c0cb084509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0dd3a47-ffd8-4832-92f3-ae95a947a41e}" ma:internalName="TaxCatchAll" ma:showField="CatchAllData" ma:web="d8958419-92b8-42e4-958b-c0cb084509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EF277-B94C-48DF-ABDA-D8000491F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F21BF-036E-494B-934C-1411AA10B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6CFB4-72EB-4CC9-A3BF-1BEB8B25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cdd9d-f384-4b92-9e57-256a8605e034"/>
    <ds:schemaRef ds:uri="d8958419-92b8-42e4-958b-c0cb0845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C:\Users\palazzo\OneDrive - Consiglio Nazionale delle Ricerche\Documenti\Modelli di Office personalizzati\carta intestata Ecosistema RAISE.dotx</Template>
  <TotalTime>2</TotalTime>
  <Pages>6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Palazzo</dc:creator>
  <cp:keywords/>
  <dc:description/>
  <cp:lastModifiedBy>MARIA CARMELA BASILE</cp:lastModifiedBy>
  <cp:revision>19</cp:revision>
  <dcterms:created xsi:type="dcterms:W3CDTF">2023-10-31T19:48:00Z</dcterms:created>
  <dcterms:modified xsi:type="dcterms:W3CDTF">2023-12-19T16:42:00Z</dcterms:modified>
</cp:coreProperties>
</file>